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574FC" w14:textId="7D8455C3" w:rsidR="00441004" w:rsidRPr="00817855" w:rsidRDefault="00C75C96" w:rsidP="00955466">
      <w:pPr>
        <w:jc w:val="both"/>
        <w:rPr>
          <w:rFonts w:ascii="Tahoma" w:hAnsi="Tahoma" w:cs="Tahoma"/>
          <w:b/>
          <w:bCs/>
          <w:sz w:val="20"/>
          <w:szCs w:val="20"/>
          <w:lang w:val="sr-Cyrl-RS"/>
        </w:rPr>
      </w:pPr>
      <w:r w:rsidRPr="00817855">
        <w:rPr>
          <w:rFonts w:ascii="Tahoma" w:hAnsi="Tahoma" w:cs="Tahoma"/>
          <w:b/>
          <w:bCs/>
          <w:sz w:val="20"/>
          <w:szCs w:val="20"/>
          <w:lang w:val="sr-Cyrl-RS"/>
        </w:rPr>
        <w:t xml:space="preserve">ПРИЛОГ </w:t>
      </w:r>
      <w:r w:rsidR="00950D17">
        <w:rPr>
          <w:rFonts w:ascii="Tahoma" w:hAnsi="Tahoma" w:cs="Tahoma"/>
          <w:b/>
          <w:bCs/>
          <w:sz w:val="20"/>
          <w:szCs w:val="20"/>
          <w:lang w:val="sr-Cyrl-RS"/>
        </w:rPr>
        <w:t>3</w:t>
      </w:r>
      <w:r w:rsidRPr="00817855">
        <w:rPr>
          <w:rFonts w:ascii="Tahoma" w:hAnsi="Tahoma" w:cs="Tahoma"/>
          <w:b/>
          <w:bCs/>
          <w:sz w:val="20"/>
          <w:szCs w:val="20"/>
          <w:lang w:val="sr-Cyrl-RS"/>
        </w:rPr>
        <w:t>.</w:t>
      </w:r>
    </w:p>
    <w:p w14:paraId="65228107" w14:textId="0153B27C" w:rsidR="001D5496" w:rsidRPr="006E2B6E" w:rsidRDefault="005C605A" w:rsidP="006E2B6E">
      <w:pPr>
        <w:ind w:right="360"/>
        <w:jc w:val="center"/>
        <w:rPr>
          <w:rFonts w:ascii="Tahoma" w:hAnsi="Tahoma" w:cs="Tahoma"/>
          <w:b/>
          <w:bCs/>
          <w:sz w:val="20"/>
          <w:szCs w:val="20"/>
          <w:lang w:val="sr-Cyrl-RS"/>
        </w:rPr>
      </w:pPr>
      <w:r>
        <w:rPr>
          <w:rFonts w:ascii="Tahoma" w:hAnsi="Tahoma" w:cs="Tahoma"/>
          <w:b/>
          <w:bCs/>
          <w:sz w:val="20"/>
          <w:szCs w:val="20"/>
          <w:lang w:val="sr-Cyrl-RS"/>
        </w:rPr>
        <w:t xml:space="preserve">ЛИСТА </w:t>
      </w:r>
      <w:r w:rsidR="006E2B6E" w:rsidRPr="006E2B6E">
        <w:rPr>
          <w:rFonts w:ascii="Tahoma" w:hAnsi="Tahoma" w:cs="Tahoma"/>
          <w:b/>
          <w:bCs/>
          <w:sz w:val="20"/>
          <w:szCs w:val="20"/>
          <w:lang w:val="sr-Cyrl-RS"/>
        </w:rPr>
        <w:t>ЛОКАЛН</w:t>
      </w:r>
      <w:r>
        <w:rPr>
          <w:rFonts w:ascii="Tahoma" w:hAnsi="Tahoma" w:cs="Tahoma"/>
          <w:b/>
          <w:bCs/>
          <w:sz w:val="20"/>
          <w:szCs w:val="20"/>
          <w:lang w:val="sr-Cyrl-RS"/>
        </w:rPr>
        <w:t>ИХ</w:t>
      </w:r>
      <w:r w:rsidR="006E2B6E" w:rsidRPr="006E2B6E">
        <w:rPr>
          <w:rFonts w:ascii="Tahoma" w:hAnsi="Tahoma" w:cs="Tahoma"/>
          <w:b/>
          <w:bCs/>
          <w:sz w:val="20"/>
          <w:szCs w:val="20"/>
          <w:lang w:val="sr-Cyrl-RS"/>
        </w:rPr>
        <w:t xml:space="preserve"> САМОУПРАВ</w:t>
      </w:r>
      <w:r>
        <w:rPr>
          <w:rFonts w:ascii="Tahoma" w:hAnsi="Tahoma" w:cs="Tahoma"/>
          <w:b/>
          <w:bCs/>
          <w:sz w:val="20"/>
          <w:szCs w:val="20"/>
          <w:lang w:val="sr-Cyrl-RS"/>
        </w:rPr>
        <w:t>А</w:t>
      </w:r>
      <w:r w:rsidR="006E2B6E" w:rsidRPr="006E2B6E">
        <w:rPr>
          <w:rFonts w:ascii="Tahoma" w:hAnsi="Tahoma" w:cs="Tahoma"/>
          <w:b/>
          <w:bCs/>
          <w:sz w:val="20"/>
          <w:szCs w:val="20"/>
          <w:lang w:val="sr-Cyrl-RS"/>
        </w:rPr>
        <w:t xml:space="preserve"> КОЈЕ НЕ МОГУ АПЛИЦИРАТИ НА ЈАВНИ ПОЗИВ</w:t>
      </w:r>
    </w:p>
    <w:p w14:paraId="61D2AC5F" w14:textId="77777777" w:rsidR="00520F32" w:rsidRPr="00817855" w:rsidRDefault="00520F32" w:rsidP="00955466">
      <w:pPr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7E13A69A" w14:textId="31BF6E02" w:rsidR="009D30A1" w:rsidRPr="00005745" w:rsidRDefault="00955466" w:rsidP="00005745">
      <w:pPr>
        <w:ind w:righ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817855">
        <w:rPr>
          <w:rFonts w:ascii="Tahoma" w:hAnsi="Tahoma" w:cs="Tahoma"/>
          <w:sz w:val="20"/>
          <w:szCs w:val="20"/>
          <w:lang w:val="sr-Cyrl-RS"/>
        </w:rPr>
        <w:t>Локалне самоуправе које су подржане кроз пројекте</w:t>
      </w:r>
      <w:r w:rsidR="004811B7">
        <w:rPr>
          <w:rFonts w:ascii="Tahoma" w:hAnsi="Tahoma" w:cs="Tahoma"/>
          <w:sz w:val="20"/>
          <w:szCs w:val="20"/>
          <w:lang w:val="sr-Latn-RS"/>
        </w:rPr>
        <w:t xml:space="preserve"> „</w:t>
      </w:r>
      <w:r w:rsidRPr="00817855">
        <w:rPr>
          <w:rFonts w:ascii="Tahoma" w:hAnsi="Tahoma" w:cs="Tahoma"/>
          <w:b/>
          <w:bCs/>
          <w:i/>
          <w:iCs/>
          <w:sz w:val="20"/>
          <w:szCs w:val="20"/>
          <w:lang w:val="sr-Cyrl-RS"/>
        </w:rPr>
        <w:t>Под</w:t>
      </w:r>
      <w:r w:rsidR="00C96716">
        <w:rPr>
          <w:rFonts w:ascii="Tahoma" w:hAnsi="Tahoma" w:cs="Tahoma"/>
          <w:b/>
          <w:bCs/>
          <w:i/>
          <w:iCs/>
          <w:sz w:val="20"/>
          <w:szCs w:val="20"/>
          <w:lang w:val="sr-Cyrl-RS"/>
        </w:rPr>
        <w:t>р</w:t>
      </w:r>
      <w:r w:rsidRPr="00817855">
        <w:rPr>
          <w:rFonts w:ascii="Tahoma" w:hAnsi="Tahoma" w:cs="Tahoma"/>
          <w:b/>
          <w:bCs/>
          <w:i/>
          <w:iCs/>
          <w:sz w:val="20"/>
          <w:szCs w:val="20"/>
          <w:lang w:val="sr-Cyrl-RS"/>
        </w:rPr>
        <w:t>шка одрживим услугама социјалне заштите у заједници и политикама укључивања на локалном нивоу</w:t>
      </w:r>
      <w:r w:rsidR="004811B7">
        <w:rPr>
          <w:rFonts w:ascii="Tahoma" w:hAnsi="Tahoma" w:cs="Tahoma"/>
          <w:b/>
          <w:bCs/>
          <w:i/>
          <w:iCs/>
          <w:sz w:val="20"/>
          <w:szCs w:val="20"/>
          <w:lang w:val="sr-Latn-RS"/>
        </w:rPr>
        <w:t>“</w:t>
      </w:r>
      <w:r w:rsidRPr="00817855">
        <w:rPr>
          <w:rFonts w:ascii="Tahoma" w:hAnsi="Tahoma" w:cs="Tahoma"/>
          <w:sz w:val="20"/>
          <w:szCs w:val="20"/>
          <w:lang w:val="sr-Cyrl-RS"/>
        </w:rPr>
        <w:t xml:space="preserve"> који спроводи СКГО, </w:t>
      </w:r>
      <w:r w:rsidRPr="00817855">
        <w:rPr>
          <w:rFonts w:ascii="Tahoma" w:hAnsi="Tahoma" w:cs="Tahoma"/>
          <w:b/>
          <w:bCs/>
          <w:i/>
          <w:iCs/>
          <w:sz w:val="20"/>
          <w:szCs w:val="20"/>
          <w:lang w:val="sr-Cyrl-RS"/>
        </w:rPr>
        <w:t>ПРО-Локално управљање за људе и природу</w:t>
      </w:r>
      <w:r w:rsidRPr="00817855">
        <w:rPr>
          <w:rFonts w:ascii="Tahoma" w:hAnsi="Tahoma" w:cs="Tahoma"/>
          <w:sz w:val="20"/>
          <w:szCs w:val="20"/>
          <w:lang w:val="sr-Cyrl-RS"/>
        </w:rPr>
        <w:t xml:space="preserve"> који заједнички спроводе-УНОПС, УНИЦЕФ, УНФПА и УНЕП, као и </w:t>
      </w:r>
      <w:r w:rsidRPr="00817855">
        <w:rPr>
          <w:rFonts w:ascii="Tahoma" w:hAnsi="Tahoma" w:cs="Tahoma"/>
          <w:b/>
          <w:bCs/>
          <w:i/>
          <w:iCs/>
          <w:sz w:val="20"/>
          <w:szCs w:val="20"/>
          <w:lang w:val="sr-Cyrl-RS"/>
        </w:rPr>
        <w:t>Подршка социјалној инклузији у Србији</w:t>
      </w:r>
      <w:r w:rsidRPr="00817855">
        <w:rPr>
          <w:rFonts w:ascii="Tahoma" w:hAnsi="Tahoma" w:cs="Tahoma"/>
          <w:sz w:val="20"/>
          <w:szCs w:val="20"/>
          <w:lang w:val="sr-Cyrl-RS"/>
        </w:rPr>
        <w:t xml:space="preserve"> који  спроводи ГИЗ, </w:t>
      </w:r>
      <w:r w:rsidRPr="008764A8">
        <w:rPr>
          <w:rFonts w:ascii="Tahoma" w:hAnsi="Tahoma" w:cs="Tahoma"/>
          <w:b/>
          <w:bCs/>
          <w:i/>
          <w:iCs/>
          <w:sz w:val="20"/>
          <w:szCs w:val="20"/>
          <w:lang w:val="sr-Cyrl-RS"/>
        </w:rPr>
        <w:t>не могу аплицирати на јавни позив</w:t>
      </w:r>
      <w:r w:rsidR="008764A8">
        <w:rPr>
          <w:rFonts w:ascii="Tahoma" w:hAnsi="Tahoma" w:cs="Tahoma"/>
          <w:sz w:val="20"/>
          <w:szCs w:val="20"/>
          <w:lang w:val="sr-Latn-RS"/>
        </w:rPr>
        <w:t>:</w:t>
      </w:r>
    </w:p>
    <w:tbl>
      <w:tblPr>
        <w:tblStyle w:val="Koordinatnamreatabele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80"/>
        <w:gridCol w:w="3778"/>
        <w:gridCol w:w="992"/>
        <w:gridCol w:w="4108"/>
      </w:tblGrid>
      <w:tr w:rsidR="7C3CCE09" w14:paraId="48398C6B" w14:textId="77777777" w:rsidTr="00147F4C">
        <w:trPr>
          <w:trHeight w:val="30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F81EFE9" w14:textId="6343430D" w:rsidR="7C3CCE09" w:rsidRPr="002D0974" w:rsidRDefault="7C3CCE09" w:rsidP="00147F4C">
            <w:pPr>
              <w:spacing w:after="0"/>
              <w:rPr>
                <w:b/>
                <w:bCs/>
              </w:rPr>
            </w:pPr>
            <w:r w:rsidRPr="002D0974">
              <w:rPr>
                <w:rFonts w:ascii="Tahoma" w:eastAsia="Tahoma" w:hAnsi="Tahoma" w:cs="Tahoma"/>
                <w:b/>
                <w:bCs/>
                <w:sz w:val="20"/>
                <w:szCs w:val="20"/>
                <w:lang w:val="sr-Cyrl-RS"/>
              </w:rPr>
              <w:t>Р.БРОЈ</w:t>
            </w:r>
          </w:p>
        </w:tc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B2AA122" w14:textId="7FECC160" w:rsidR="7C3CCE09" w:rsidRPr="002D0974" w:rsidRDefault="7C3CCE09" w:rsidP="00147F4C">
            <w:pPr>
              <w:spacing w:after="0"/>
              <w:rPr>
                <w:b/>
                <w:bCs/>
              </w:rPr>
            </w:pPr>
            <w:r w:rsidRPr="002D0974">
              <w:rPr>
                <w:rFonts w:ascii="Tahoma" w:eastAsia="Tahoma" w:hAnsi="Tahoma" w:cs="Tahoma"/>
                <w:b/>
                <w:bCs/>
                <w:color w:val="000000" w:themeColor="text1"/>
                <w:sz w:val="20"/>
                <w:szCs w:val="20"/>
                <w:lang w:val="sr-Cyrl-RS"/>
              </w:rPr>
              <w:t>НАЗИВ ОПШТИНЕ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15DFD27" w14:textId="68E71611" w:rsidR="7C3CCE09" w:rsidRPr="002D0974" w:rsidRDefault="7C3CCE09" w:rsidP="00147F4C">
            <w:pPr>
              <w:spacing w:after="0"/>
              <w:rPr>
                <w:b/>
                <w:bCs/>
              </w:rPr>
            </w:pPr>
            <w:r w:rsidRPr="002D0974">
              <w:rPr>
                <w:rFonts w:ascii="Tahoma" w:eastAsia="Tahoma" w:hAnsi="Tahoma" w:cs="Tahoma"/>
                <w:b/>
                <w:bCs/>
                <w:sz w:val="20"/>
                <w:szCs w:val="20"/>
                <w:lang w:val="sr-Cyrl-RS"/>
              </w:rPr>
              <w:t>Р.БРОЈ</w:t>
            </w:r>
          </w:p>
        </w:tc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1C151CC" w14:textId="70E98A36" w:rsidR="7C3CCE09" w:rsidRPr="002D0974" w:rsidRDefault="7C3CCE09" w:rsidP="00147F4C">
            <w:pPr>
              <w:spacing w:after="0"/>
              <w:rPr>
                <w:b/>
                <w:bCs/>
              </w:rPr>
            </w:pPr>
            <w:r w:rsidRPr="002D0974">
              <w:rPr>
                <w:rFonts w:ascii="Tahoma" w:eastAsia="Tahoma" w:hAnsi="Tahoma" w:cs="Tahoma"/>
                <w:b/>
                <w:bCs/>
                <w:color w:val="000000" w:themeColor="text1"/>
                <w:sz w:val="20"/>
                <w:szCs w:val="20"/>
                <w:lang w:val="sr-Cyrl-RS"/>
              </w:rPr>
              <w:t>НАЗИВ ОПШТИНЕ</w:t>
            </w:r>
          </w:p>
        </w:tc>
      </w:tr>
      <w:tr w:rsidR="00185F9F" w14:paraId="33F29994" w14:textId="77777777" w:rsidTr="00147F4C">
        <w:trPr>
          <w:trHeight w:val="30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B5486B5" w14:textId="5B36B64F" w:rsidR="00185F9F" w:rsidRDefault="00185F9F" w:rsidP="00185F9F">
            <w:pPr>
              <w:pStyle w:val="Pasussalistom"/>
              <w:numPr>
                <w:ilvl w:val="0"/>
                <w:numId w:val="1"/>
              </w:num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  <w:lang w:val="sr-Latn-RS"/>
              </w:rPr>
            </w:pPr>
            <w:r w:rsidRPr="7C3CCE09">
              <w:rPr>
                <w:rFonts w:ascii="Tahoma" w:eastAsia="Tahoma" w:hAnsi="Tahoma" w:cs="Tahoma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927F48" w14:textId="18B4C06F" w:rsidR="00185F9F" w:rsidRDefault="00185F9F" w:rsidP="00185F9F">
            <w:pPr>
              <w:spacing w:after="0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Ада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F885619" w14:textId="0B02C11F" w:rsidR="00185F9F" w:rsidRDefault="00185F9F" w:rsidP="00185F9F">
            <w:pPr>
              <w:spacing w:after="0"/>
              <w:jc w:val="center"/>
            </w:pPr>
            <w:r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Latn-RS"/>
              </w:rPr>
              <w:t>35.</w:t>
            </w:r>
          </w:p>
        </w:tc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96E017" w14:textId="03B77C1C" w:rsidR="00185F9F" w:rsidRDefault="00185F9F" w:rsidP="00185F9F">
            <w:pPr>
              <w:spacing w:after="0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Ниш</w:t>
            </w:r>
          </w:p>
        </w:tc>
      </w:tr>
      <w:tr w:rsidR="00185F9F" w14:paraId="2000F61D" w14:textId="77777777" w:rsidTr="00147F4C">
        <w:trPr>
          <w:trHeight w:val="327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CF7CE34" w14:textId="77777777" w:rsidR="00185F9F" w:rsidRPr="7C3CCE09" w:rsidRDefault="00185F9F" w:rsidP="00185F9F">
            <w:pPr>
              <w:pStyle w:val="Pasussalistom"/>
              <w:numPr>
                <w:ilvl w:val="0"/>
                <w:numId w:val="1"/>
              </w:num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  <w:lang w:val="sr-Latn-RS"/>
              </w:rPr>
            </w:pPr>
          </w:p>
        </w:tc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AE8D9C" w14:textId="7BFE2F5A" w:rsidR="00185F9F" w:rsidRPr="7C3CCE09" w:rsidRDefault="00185F9F" w:rsidP="00185F9F">
            <w:pPr>
              <w:spacing w:after="0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Алексинац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87B8917" w14:textId="3120FA57" w:rsidR="00185F9F" w:rsidRPr="00147F4C" w:rsidRDefault="00185F9F" w:rsidP="00185F9F">
            <w:pPr>
              <w:spacing w:after="0"/>
              <w:jc w:val="center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Latn-RS"/>
              </w:rPr>
              <w:t>36.</w:t>
            </w:r>
          </w:p>
        </w:tc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471516" w14:textId="5930AFF9" w:rsidR="00185F9F" w:rsidRPr="7C3CCE09" w:rsidRDefault="00185F9F" w:rsidP="00185F9F">
            <w:pPr>
              <w:spacing w:after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Нови Кнежевац</w:t>
            </w:r>
          </w:p>
        </w:tc>
      </w:tr>
      <w:tr w:rsidR="00185F9F" w14:paraId="02BC67D1" w14:textId="77777777" w:rsidTr="00147F4C">
        <w:trPr>
          <w:trHeight w:val="30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9CAE32C" w14:textId="77777777" w:rsidR="00185F9F" w:rsidRPr="7C3CCE09" w:rsidRDefault="00185F9F" w:rsidP="00185F9F">
            <w:pPr>
              <w:pStyle w:val="Pasussalistom"/>
              <w:numPr>
                <w:ilvl w:val="0"/>
                <w:numId w:val="1"/>
              </w:num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  <w:lang w:val="sr-Latn-RS"/>
              </w:rPr>
            </w:pPr>
          </w:p>
        </w:tc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79E5E8" w14:textId="616B85B5" w:rsidR="00185F9F" w:rsidRPr="7C3CCE09" w:rsidRDefault="00185F9F" w:rsidP="00185F9F">
            <w:pPr>
              <w:spacing w:after="0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Аранђеловац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A759D5E" w14:textId="3BDBD187" w:rsidR="00185F9F" w:rsidRPr="00147F4C" w:rsidRDefault="00185F9F" w:rsidP="00185F9F">
            <w:pPr>
              <w:spacing w:after="0"/>
              <w:jc w:val="center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Latn-RS"/>
              </w:rPr>
              <w:t>37.</w:t>
            </w:r>
          </w:p>
        </w:tc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22FFCE" w14:textId="7B01FB5C" w:rsidR="00185F9F" w:rsidRPr="7C3CCE09" w:rsidRDefault="00185F9F" w:rsidP="00185F9F">
            <w:pPr>
              <w:spacing w:after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Нови Пазар</w:t>
            </w:r>
          </w:p>
        </w:tc>
      </w:tr>
      <w:tr w:rsidR="00185F9F" w14:paraId="2FB9F7BC" w14:textId="77777777" w:rsidTr="00147F4C">
        <w:trPr>
          <w:trHeight w:val="30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E3494CA" w14:textId="77777777" w:rsidR="00185F9F" w:rsidRPr="7C3CCE09" w:rsidRDefault="00185F9F" w:rsidP="00185F9F">
            <w:pPr>
              <w:pStyle w:val="Pasussalistom"/>
              <w:numPr>
                <w:ilvl w:val="0"/>
                <w:numId w:val="1"/>
              </w:num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  <w:lang w:val="sr-Latn-RS"/>
              </w:rPr>
            </w:pPr>
          </w:p>
        </w:tc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3CD8E2" w14:textId="74F54DE3" w:rsidR="00185F9F" w:rsidRPr="7C3CCE09" w:rsidRDefault="00185F9F" w:rsidP="00185F9F">
            <w:pPr>
              <w:spacing w:after="0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Ариље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359253B" w14:textId="1614F807" w:rsidR="00185F9F" w:rsidRPr="00147F4C" w:rsidRDefault="00185F9F" w:rsidP="00185F9F">
            <w:pPr>
              <w:spacing w:after="0"/>
              <w:jc w:val="center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Latn-RS"/>
              </w:rPr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38.</w:t>
            </w:r>
          </w:p>
        </w:tc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F5F4B8" w14:textId="3D7BE4E8" w:rsidR="00185F9F" w:rsidRPr="7C3CCE09" w:rsidRDefault="00185F9F" w:rsidP="00185F9F">
            <w:pPr>
              <w:spacing w:after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Опово</w:t>
            </w:r>
          </w:p>
        </w:tc>
      </w:tr>
      <w:tr w:rsidR="00185F9F" w14:paraId="1AFC7565" w14:textId="77777777" w:rsidTr="00147F4C">
        <w:trPr>
          <w:trHeight w:val="30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AE3DF6A" w14:textId="77777777" w:rsidR="00185F9F" w:rsidRPr="7C3CCE09" w:rsidRDefault="00185F9F" w:rsidP="00185F9F">
            <w:pPr>
              <w:pStyle w:val="Pasussalistom"/>
              <w:numPr>
                <w:ilvl w:val="0"/>
                <w:numId w:val="1"/>
              </w:num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  <w:lang w:val="sr-Latn-RS"/>
              </w:rPr>
            </w:pPr>
          </w:p>
        </w:tc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FED18F" w14:textId="01B9F534" w:rsidR="00185F9F" w:rsidRPr="7C3CCE09" w:rsidRDefault="00185F9F" w:rsidP="00185F9F">
            <w:pPr>
              <w:spacing w:after="0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Бабушница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4BA0BBA" w14:textId="5509733E" w:rsidR="00185F9F" w:rsidRPr="7C3CCE09" w:rsidRDefault="00185F9F" w:rsidP="00185F9F">
            <w:pPr>
              <w:spacing w:after="0"/>
              <w:jc w:val="center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39.</w:t>
            </w:r>
          </w:p>
        </w:tc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60C1EE" w14:textId="6696FEFE" w:rsidR="00185F9F" w:rsidRPr="7C3CCE09" w:rsidRDefault="00185F9F" w:rsidP="00185F9F">
            <w:pPr>
              <w:spacing w:after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Оџаци</w:t>
            </w:r>
          </w:p>
        </w:tc>
      </w:tr>
      <w:tr w:rsidR="00185F9F" w14:paraId="3BDC6CB0" w14:textId="77777777" w:rsidTr="00147F4C">
        <w:trPr>
          <w:trHeight w:val="30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3CB98F5" w14:textId="77777777" w:rsidR="00185F9F" w:rsidRPr="7C3CCE09" w:rsidRDefault="00185F9F" w:rsidP="00185F9F">
            <w:pPr>
              <w:pStyle w:val="Pasussalistom"/>
              <w:numPr>
                <w:ilvl w:val="0"/>
                <w:numId w:val="1"/>
              </w:num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  <w:lang w:val="sr-Latn-RS"/>
              </w:rPr>
            </w:pPr>
          </w:p>
        </w:tc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B7CAA4" w14:textId="5600898E" w:rsidR="00185F9F" w:rsidRPr="7C3CCE09" w:rsidRDefault="00185F9F" w:rsidP="00185F9F">
            <w:pPr>
              <w:spacing w:after="0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Бач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9E5D509" w14:textId="49C13E93" w:rsidR="00185F9F" w:rsidRPr="7C3CCE09" w:rsidRDefault="00185F9F" w:rsidP="00185F9F">
            <w:pPr>
              <w:spacing w:after="0"/>
              <w:jc w:val="center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40.</w:t>
            </w:r>
          </w:p>
        </w:tc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2AA3D7" w14:textId="158A6140" w:rsidR="00185F9F" w:rsidRPr="7C3CCE09" w:rsidRDefault="00185F9F" w:rsidP="00185F9F">
            <w:pPr>
              <w:spacing w:after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Параћин</w:t>
            </w:r>
          </w:p>
        </w:tc>
      </w:tr>
      <w:tr w:rsidR="00185F9F" w14:paraId="75C62846" w14:textId="77777777" w:rsidTr="00147F4C">
        <w:trPr>
          <w:trHeight w:val="30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01624E0" w14:textId="77777777" w:rsidR="00185F9F" w:rsidRPr="7C3CCE09" w:rsidRDefault="00185F9F" w:rsidP="00185F9F">
            <w:pPr>
              <w:pStyle w:val="Pasussalistom"/>
              <w:numPr>
                <w:ilvl w:val="0"/>
                <w:numId w:val="1"/>
              </w:num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  <w:lang w:val="sr-Latn-RS"/>
              </w:rPr>
            </w:pPr>
          </w:p>
        </w:tc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91A821" w14:textId="6DA9F93B" w:rsidR="00185F9F" w:rsidRPr="7C3CCE09" w:rsidRDefault="00185F9F" w:rsidP="00185F9F">
            <w:pPr>
              <w:spacing w:after="0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Бела Паланка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AEBAC1E" w14:textId="78C1918A" w:rsidR="00185F9F" w:rsidRPr="7C3CCE09" w:rsidRDefault="00185F9F" w:rsidP="00185F9F">
            <w:pPr>
              <w:spacing w:after="0"/>
              <w:jc w:val="center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41.</w:t>
            </w:r>
          </w:p>
        </w:tc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36C23B" w14:textId="34F94B4D" w:rsidR="00185F9F" w:rsidRPr="7C3CCE09" w:rsidRDefault="00185F9F" w:rsidP="00185F9F">
            <w:pPr>
              <w:spacing w:after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Петровац на Млави</w:t>
            </w:r>
          </w:p>
        </w:tc>
      </w:tr>
      <w:tr w:rsidR="00185F9F" w14:paraId="658ADD44" w14:textId="77777777" w:rsidTr="00147F4C">
        <w:trPr>
          <w:trHeight w:val="30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0948552" w14:textId="77777777" w:rsidR="00185F9F" w:rsidRPr="7C3CCE09" w:rsidRDefault="00185F9F" w:rsidP="00185F9F">
            <w:pPr>
              <w:pStyle w:val="Pasussalistom"/>
              <w:numPr>
                <w:ilvl w:val="0"/>
                <w:numId w:val="1"/>
              </w:num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  <w:lang w:val="sr-Latn-RS"/>
              </w:rPr>
            </w:pPr>
          </w:p>
        </w:tc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CB5216" w14:textId="2CCB4BD0" w:rsidR="00185F9F" w:rsidRPr="7C3CCE09" w:rsidRDefault="00185F9F" w:rsidP="00185F9F">
            <w:pPr>
              <w:spacing w:after="0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Беочин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F18F1C8" w14:textId="5ACA9FAA" w:rsidR="00185F9F" w:rsidRPr="7C3CCE09" w:rsidRDefault="00185F9F" w:rsidP="00185F9F">
            <w:pPr>
              <w:spacing w:after="0"/>
              <w:jc w:val="center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42.</w:t>
            </w:r>
          </w:p>
        </w:tc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004CB0" w14:textId="2A5C1CAB" w:rsidR="00185F9F" w:rsidRPr="7C3CCE09" w:rsidRDefault="00185F9F" w:rsidP="00185F9F">
            <w:pPr>
              <w:spacing w:after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Пирот</w:t>
            </w:r>
          </w:p>
        </w:tc>
      </w:tr>
      <w:tr w:rsidR="00185F9F" w14:paraId="6F4AA407" w14:textId="77777777" w:rsidTr="00147F4C">
        <w:trPr>
          <w:trHeight w:val="30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8AF1481" w14:textId="77777777" w:rsidR="00185F9F" w:rsidRPr="7C3CCE09" w:rsidRDefault="00185F9F" w:rsidP="00185F9F">
            <w:pPr>
              <w:pStyle w:val="Pasussalistom"/>
              <w:numPr>
                <w:ilvl w:val="0"/>
                <w:numId w:val="1"/>
              </w:num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  <w:lang w:val="sr-Latn-RS"/>
              </w:rPr>
            </w:pPr>
          </w:p>
        </w:tc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B27CAA" w14:textId="0E283C50" w:rsidR="00185F9F" w:rsidRPr="7C3CCE09" w:rsidRDefault="00185F9F" w:rsidP="00185F9F">
            <w:pPr>
              <w:spacing w:after="0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Блаце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D6583DC" w14:textId="2AC492C8" w:rsidR="00185F9F" w:rsidRPr="7C3CCE09" w:rsidRDefault="00185F9F" w:rsidP="00185F9F">
            <w:pPr>
              <w:spacing w:after="0"/>
              <w:jc w:val="center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43.</w:t>
            </w:r>
          </w:p>
        </w:tc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8083BC" w14:textId="523FC125" w:rsidR="00185F9F" w:rsidRPr="7C3CCE09" w:rsidRDefault="00185F9F" w:rsidP="00185F9F">
            <w:pPr>
              <w:spacing w:after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Пожаревац</w:t>
            </w:r>
          </w:p>
        </w:tc>
      </w:tr>
      <w:tr w:rsidR="00185F9F" w14:paraId="33155825" w14:textId="77777777" w:rsidTr="00147F4C">
        <w:trPr>
          <w:trHeight w:val="30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582A7DA" w14:textId="77777777" w:rsidR="00185F9F" w:rsidRPr="7C3CCE09" w:rsidRDefault="00185F9F" w:rsidP="00185F9F">
            <w:pPr>
              <w:pStyle w:val="Pasussalistom"/>
              <w:numPr>
                <w:ilvl w:val="0"/>
                <w:numId w:val="1"/>
              </w:num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  <w:lang w:val="sr-Latn-RS"/>
              </w:rPr>
            </w:pPr>
          </w:p>
        </w:tc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6E1416" w14:textId="389E830F" w:rsidR="00185F9F" w:rsidRPr="7C3CCE09" w:rsidRDefault="00185F9F" w:rsidP="00185F9F">
            <w:pPr>
              <w:spacing w:after="0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Бољевац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A056B2E" w14:textId="72E19502" w:rsidR="00185F9F" w:rsidRPr="7C3CCE09" w:rsidRDefault="00185F9F" w:rsidP="00185F9F">
            <w:pPr>
              <w:spacing w:after="0"/>
              <w:jc w:val="center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44.</w:t>
            </w:r>
          </w:p>
        </w:tc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ED9FB9" w14:textId="531E757F" w:rsidR="00185F9F" w:rsidRPr="7C3CCE09" w:rsidRDefault="00185F9F" w:rsidP="00185F9F">
            <w:pPr>
              <w:spacing w:after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Пријепоље</w:t>
            </w:r>
          </w:p>
        </w:tc>
      </w:tr>
      <w:tr w:rsidR="00185F9F" w14:paraId="4C9F73CC" w14:textId="77777777" w:rsidTr="00147F4C">
        <w:trPr>
          <w:trHeight w:val="30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C316CA6" w14:textId="77777777" w:rsidR="00185F9F" w:rsidRPr="7C3CCE09" w:rsidRDefault="00185F9F" w:rsidP="00185F9F">
            <w:pPr>
              <w:pStyle w:val="Pasussalistom"/>
              <w:numPr>
                <w:ilvl w:val="0"/>
                <w:numId w:val="1"/>
              </w:num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  <w:lang w:val="sr-Latn-RS"/>
              </w:rPr>
            </w:pPr>
          </w:p>
        </w:tc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21C763" w14:textId="3416A08E" w:rsidR="00185F9F" w:rsidRPr="7C3CCE09" w:rsidRDefault="00185F9F" w:rsidP="00185F9F">
            <w:pPr>
              <w:spacing w:after="0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Бор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DEB0BD0" w14:textId="528E6812" w:rsidR="00185F9F" w:rsidRPr="7C3CCE09" w:rsidRDefault="00185F9F" w:rsidP="00185F9F">
            <w:pPr>
              <w:spacing w:after="0"/>
              <w:jc w:val="center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</w:pPr>
            <w:r>
              <w:t>45.</w:t>
            </w:r>
          </w:p>
        </w:tc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310527" w14:textId="3C3B59B3" w:rsidR="00185F9F" w:rsidRPr="7C3CCE09" w:rsidRDefault="00185F9F" w:rsidP="00185F9F">
            <w:pPr>
              <w:spacing w:after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Прокупље</w:t>
            </w:r>
          </w:p>
        </w:tc>
      </w:tr>
      <w:tr w:rsidR="00185F9F" w14:paraId="293448A6" w14:textId="77777777" w:rsidTr="00147F4C">
        <w:trPr>
          <w:trHeight w:val="30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5C61DF4" w14:textId="7EA9EC39" w:rsidR="00185F9F" w:rsidRDefault="00185F9F" w:rsidP="00185F9F">
            <w:pPr>
              <w:pStyle w:val="Pasussalistom"/>
              <w:numPr>
                <w:ilvl w:val="0"/>
                <w:numId w:val="1"/>
              </w:num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  <w:lang w:val="sr-Latn-RS"/>
              </w:rPr>
            </w:pPr>
            <w:r w:rsidRPr="7C3CCE09">
              <w:rPr>
                <w:rFonts w:ascii="Tahoma" w:eastAsia="Tahoma" w:hAnsi="Tahoma" w:cs="Tahoma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18835C" w14:textId="631A33B6" w:rsidR="00185F9F" w:rsidRDefault="00185F9F" w:rsidP="00185F9F">
            <w:pPr>
              <w:spacing w:after="0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Босилеград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79DCF30" w14:textId="4BECF5BA" w:rsidR="00185F9F" w:rsidRDefault="00185F9F" w:rsidP="00185F9F">
            <w:pPr>
              <w:spacing w:after="0"/>
              <w:jc w:val="center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46.</w:t>
            </w:r>
          </w:p>
        </w:tc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12CAAD" w14:textId="5C9BC845" w:rsidR="00185F9F" w:rsidRDefault="00185F9F" w:rsidP="00185F9F">
            <w:pPr>
              <w:spacing w:after="0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Ражањ</w:t>
            </w:r>
          </w:p>
        </w:tc>
      </w:tr>
      <w:tr w:rsidR="00185F9F" w14:paraId="377F695C" w14:textId="77777777" w:rsidTr="00147F4C">
        <w:trPr>
          <w:trHeight w:val="30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46F63B9" w14:textId="245A2B88" w:rsidR="00185F9F" w:rsidRDefault="00185F9F" w:rsidP="00185F9F">
            <w:pPr>
              <w:pStyle w:val="Pasussalistom"/>
              <w:numPr>
                <w:ilvl w:val="0"/>
                <w:numId w:val="1"/>
              </w:num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  <w:lang w:val="sr-Latn-RS"/>
              </w:rPr>
            </w:pPr>
            <w:r w:rsidRPr="7C3CCE09">
              <w:rPr>
                <w:rFonts w:ascii="Tahoma" w:eastAsia="Tahoma" w:hAnsi="Tahoma" w:cs="Tahoma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59DF26" w14:textId="7F3EBBEF" w:rsidR="00185F9F" w:rsidRDefault="00185F9F" w:rsidP="00185F9F">
            <w:pPr>
              <w:spacing w:after="0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Ваљево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DC54C71" w14:textId="5F5EE7E4" w:rsidR="00185F9F" w:rsidRDefault="00185F9F" w:rsidP="00185F9F">
            <w:pPr>
              <w:spacing w:after="0"/>
              <w:jc w:val="center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47.</w:t>
            </w:r>
          </w:p>
        </w:tc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2D39D6" w14:textId="56F2F416" w:rsidR="00185F9F" w:rsidRDefault="00185F9F" w:rsidP="00185F9F">
            <w:pPr>
              <w:spacing w:after="0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Рача</w:t>
            </w:r>
          </w:p>
        </w:tc>
      </w:tr>
      <w:tr w:rsidR="00185F9F" w14:paraId="16A16C21" w14:textId="77777777" w:rsidTr="00743AEA">
        <w:trPr>
          <w:trHeight w:val="303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FF160CF" w14:textId="572A1236" w:rsidR="00185F9F" w:rsidRDefault="00185F9F" w:rsidP="00185F9F">
            <w:pPr>
              <w:pStyle w:val="Pasussalistom"/>
              <w:numPr>
                <w:ilvl w:val="0"/>
                <w:numId w:val="1"/>
              </w:num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  <w:lang w:val="sr-Latn-RS"/>
              </w:rPr>
            </w:pPr>
            <w:r w:rsidRPr="7C3CCE09">
              <w:rPr>
                <w:rFonts w:ascii="Tahoma" w:eastAsia="Tahoma" w:hAnsi="Tahoma" w:cs="Tahoma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F76634" w14:textId="24BCB277" w:rsidR="00185F9F" w:rsidRDefault="00185F9F" w:rsidP="00185F9F">
            <w:pPr>
              <w:spacing w:after="0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Велика Плана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40C4806" w14:textId="418ADD2A" w:rsidR="00185F9F" w:rsidRDefault="00185F9F" w:rsidP="00185F9F">
            <w:pPr>
              <w:spacing w:after="0"/>
              <w:jc w:val="center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48.</w:t>
            </w:r>
          </w:p>
        </w:tc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FE0EC5" w14:textId="075360B0" w:rsidR="00185F9F" w:rsidRDefault="00185F9F" w:rsidP="00185F9F">
            <w:pPr>
              <w:spacing w:after="0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Рашка</w:t>
            </w:r>
          </w:p>
        </w:tc>
      </w:tr>
      <w:tr w:rsidR="00185F9F" w14:paraId="75C78B97" w14:textId="77777777" w:rsidTr="00147F4C">
        <w:trPr>
          <w:trHeight w:val="30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D7F4282" w14:textId="1A1DE5E7" w:rsidR="00185F9F" w:rsidRDefault="00185F9F" w:rsidP="00185F9F">
            <w:pPr>
              <w:pStyle w:val="Pasussalistom"/>
              <w:numPr>
                <w:ilvl w:val="0"/>
                <w:numId w:val="1"/>
              </w:num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  <w:lang w:val="sr-Latn-RS"/>
              </w:rPr>
            </w:pPr>
            <w:r w:rsidRPr="7C3CCE09">
              <w:rPr>
                <w:rFonts w:ascii="Tahoma" w:eastAsia="Tahoma" w:hAnsi="Tahoma" w:cs="Tahoma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B7A694" w14:textId="761755C5" w:rsidR="00185F9F" w:rsidRDefault="00185F9F" w:rsidP="00185F9F">
            <w:pPr>
              <w:spacing w:after="0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Велико Градиште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81C6085" w14:textId="24B0FDE8" w:rsidR="00185F9F" w:rsidRDefault="00185F9F" w:rsidP="00185F9F">
            <w:pPr>
              <w:spacing w:after="0"/>
              <w:jc w:val="center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49.</w:t>
            </w:r>
          </w:p>
        </w:tc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042703" w14:textId="35096913" w:rsidR="00185F9F" w:rsidRDefault="00185F9F" w:rsidP="00185F9F">
            <w:pPr>
              <w:spacing w:after="0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Рума</w:t>
            </w:r>
          </w:p>
        </w:tc>
      </w:tr>
      <w:tr w:rsidR="00185F9F" w14:paraId="53F92661" w14:textId="77777777" w:rsidTr="00147F4C">
        <w:trPr>
          <w:trHeight w:val="30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F7DC5E0" w14:textId="0F0F29D5" w:rsidR="00185F9F" w:rsidRDefault="00185F9F" w:rsidP="00185F9F">
            <w:pPr>
              <w:pStyle w:val="Pasussalistom"/>
              <w:numPr>
                <w:ilvl w:val="0"/>
                <w:numId w:val="1"/>
              </w:num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  <w:lang w:val="sr-Latn-RS"/>
              </w:rPr>
            </w:pPr>
            <w:r w:rsidRPr="7C3CCE09">
              <w:rPr>
                <w:rFonts w:ascii="Tahoma" w:eastAsia="Tahoma" w:hAnsi="Tahoma" w:cs="Tahoma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0F0515" w14:textId="78425EE6" w:rsidR="00185F9F" w:rsidRDefault="00185F9F" w:rsidP="00185F9F">
            <w:pPr>
              <w:spacing w:after="0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Власотинце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F4C8602" w14:textId="4510D5CB" w:rsidR="00185F9F" w:rsidRDefault="00185F9F" w:rsidP="00185F9F">
            <w:pPr>
              <w:spacing w:after="0"/>
              <w:jc w:val="center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50.</w:t>
            </w:r>
          </w:p>
        </w:tc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C199FF" w14:textId="31E6A90F" w:rsidR="00185F9F" w:rsidRDefault="00185F9F" w:rsidP="00185F9F">
            <w:pPr>
              <w:spacing w:after="0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Свилајнац</w:t>
            </w:r>
          </w:p>
        </w:tc>
      </w:tr>
      <w:tr w:rsidR="00185F9F" w14:paraId="6FAA7C93" w14:textId="77777777" w:rsidTr="00147F4C">
        <w:trPr>
          <w:trHeight w:val="30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3686579" w14:textId="03CFFF84" w:rsidR="00185F9F" w:rsidRDefault="00185F9F" w:rsidP="00185F9F">
            <w:pPr>
              <w:pStyle w:val="Pasussalistom"/>
              <w:numPr>
                <w:ilvl w:val="0"/>
                <w:numId w:val="1"/>
              </w:num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  <w:lang w:val="sr-Latn-RS"/>
              </w:rPr>
            </w:pPr>
            <w:r w:rsidRPr="7C3CCE09">
              <w:rPr>
                <w:rFonts w:ascii="Tahoma" w:eastAsia="Tahoma" w:hAnsi="Tahoma" w:cs="Tahoma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47A01B" w14:textId="253F92F8" w:rsidR="00185F9F" w:rsidRDefault="00185F9F" w:rsidP="00185F9F">
            <w:pPr>
              <w:spacing w:after="0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Врчњачка Бања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42AB267" w14:textId="78F075E5" w:rsidR="00185F9F" w:rsidRDefault="00185F9F" w:rsidP="00185F9F">
            <w:pPr>
              <w:spacing w:after="0"/>
              <w:jc w:val="center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51.</w:t>
            </w:r>
          </w:p>
        </w:tc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2737BB" w14:textId="3BE7BD0A" w:rsidR="00185F9F" w:rsidRDefault="00185F9F" w:rsidP="00185F9F">
            <w:pPr>
              <w:spacing w:after="0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Сврљиг</w:t>
            </w:r>
          </w:p>
        </w:tc>
      </w:tr>
      <w:tr w:rsidR="00185F9F" w14:paraId="15B98954" w14:textId="77777777" w:rsidTr="00147F4C">
        <w:trPr>
          <w:trHeight w:val="30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164F95C" w14:textId="69A4C193" w:rsidR="00185F9F" w:rsidRDefault="00185F9F" w:rsidP="00185F9F">
            <w:pPr>
              <w:pStyle w:val="Pasussalistom"/>
              <w:numPr>
                <w:ilvl w:val="0"/>
                <w:numId w:val="1"/>
              </w:num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  <w:lang w:val="sr-Latn-RS"/>
              </w:rPr>
            </w:pPr>
            <w:r w:rsidRPr="7C3CCE09">
              <w:rPr>
                <w:rFonts w:ascii="Tahoma" w:eastAsia="Tahoma" w:hAnsi="Tahoma" w:cs="Tahoma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5204CE" w14:textId="12F5FFD9" w:rsidR="00185F9F" w:rsidRDefault="00185F9F" w:rsidP="00185F9F">
            <w:pPr>
              <w:spacing w:after="0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Вршац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BF583C8" w14:textId="444C035F" w:rsidR="00185F9F" w:rsidRDefault="00185F9F" w:rsidP="00185F9F">
            <w:pPr>
              <w:spacing w:after="0"/>
              <w:jc w:val="center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52.</w:t>
            </w:r>
          </w:p>
        </w:tc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BD4E09" w14:textId="332A2C14" w:rsidR="00185F9F" w:rsidRDefault="00185F9F" w:rsidP="00185F9F">
            <w:pPr>
              <w:spacing w:after="0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Сечањ</w:t>
            </w:r>
          </w:p>
        </w:tc>
      </w:tr>
      <w:tr w:rsidR="00185F9F" w14:paraId="792A2506" w14:textId="77777777" w:rsidTr="00147F4C">
        <w:trPr>
          <w:trHeight w:val="30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5022C30" w14:textId="1E760660" w:rsidR="00185F9F" w:rsidRDefault="00185F9F" w:rsidP="00185F9F">
            <w:pPr>
              <w:pStyle w:val="Pasussalistom"/>
              <w:numPr>
                <w:ilvl w:val="0"/>
                <w:numId w:val="1"/>
              </w:num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  <w:lang w:val="sr-Latn-RS"/>
              </w:rPr>
            </w:pPr>
            <w:r w:rsidRPr="7C3CCE09">
              <w:rPr>
                <w:rFonts w:ascii="Tahoma" w:eastAsia="Tahoma" w:hAnsi="Tahoma" w:cs="Tahoma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E3B7EF" w14:textId="69C2D8D0" w:rsidR="00185F9F" w:rsidRDefault="00185F9F" w:rsidP="00185F9F">
            <w:pPr>
              <w:spacing w:after="0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Димитровград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4FFF67E" w14:textId="73E9C990" w:rsidR="00185F9F" w:rsidRDefault="00185F9F" w:rsidP="00185F9F">
            <w:pPr>
              <w:spacing w:after="0"/>
              <w:jc w:val="center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53.</w:t>
            </w:r>
          </w:p>
        </w:tc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E71C28" w14:textId="6AE69265" w:rsidR="00185F9F" w:rsidRDefault="00185F9F" w:rsidP="00185F9F">
            <w:pPr>
              <w:spacing w:after="0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Сјеница</w:t>
            </w:r>
          </w:p>
        </w:tc>
      </w:tr>
      <w:tr w:rsidR="00185F9F" w14:paraId="551A3E73" w14:textId="77777777" w:rsidTr="00147F4C">
        <w:trPr>
          <w:trHeight w:val="30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85D5C49" w14:textId="785F7FCF" w:rsidR="00185F9F" w:rsidRDefault="00185F9F" w:rsidP="00185F9F">
            <w:pPr>
              <w:pStyle w:val="Pasussalistom"/>
              <w:numPr>
                <w:ilvl w:val="0"/>
                <w:numId w:val="1"/>
              </w:num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  <w:lang w:val="sr-Latn-RS"/>
              </w:rPr>
            </w:pPr>
            <w:r w:rsidRPr="7C3CCE09">
              <w:rPr>
                <w:rFonts w:ascii="Tahoma" w:eastAsia="Tahoma" w:hAnsi="Tahoma" w:cs="Tahoma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1EDE0C" w14:textId="73049E11" w:rsidR="00185F9F" w:rsidRDefault="00185F9F" w:rsidP="00185F9F">
            <w:pPr>
              <w:spacing w:after="0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Житорађа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CD821CE" w14:textId="2A8B1AEA" w:rsidR="00185F9F" w:rsidRDefault="00185F9F" w:rsidP="00185F9F">
            <w:pPr>
              <w:spacing w:after="0"/>
              <w:jc w:val="center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54.</w:t>
            </w:r>
          </w:p>
        </w:tc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F8AD17" w14:textId="35943DFA" w:rsidR="00185F9F" w:rsidRDefault="00185F9F" w:rsidP="00185F9F">
            <w:pPr>
              <w:spacing w:after="0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Смедерево</w:t>
            </w:r>
          </w:p>
        </w:tc>
      </w:tr>
      <w:tr w:rsidR="00185F9F" w14:paraId="2E9EDD06" w14:textId="77777777" w:rsidTr="00147F4C">
        <w:trPr>
          <w:trHeight w:val="30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B4B8225" w14:textId="1DAD04C3" w:rsidR="00185F9F" w:rsidRDefault="00185F9F" w:rsidP="00185F9F">
            <w:pPr>
              <w:pStyle w:val="Pasussalistom"/>
              <w:numPr>
                <w:ilvl w:val="0"/>
                <w:numId w:val="1"/>
              </w:num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  <w:lang w:val="sr-Latn-RS"/>
              </w:rPr>
            </w:pPr>
            <w:r w:rsidRPr="7C3CCE09">
              <w:rPr>
                <w:rFonts w:ascii="Tahoma" w:eastAsia="Tahoma" w:hAnsi="Tahoma" w:cs="Tahoma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00A570" w14:textId="1330F1B5" w:rsidR="00185F9F" w:rsidRDefault="00185F9F" w:rsidP="00185F9F">
            <w:pPr>
              <w:spacing w:after="0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Ивањица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F773171" w14:textId="131A77CA" w:rsidR="00185F9F" w:rsidRDefault="00185F9F" w:rsidP="00185F9F">
            <w:pPr>
              <w:spacing w:after="0"/>
              <w:jc w:val="center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55.</w:t>
            </w:r>
          </w:p>
        </w:tc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FA34B4" w14:textId="79723D4C" w:rsidR="00185F9F" w:rsidRDefault="00185F9F" w:rsidP="00185F9F">
            <w:pPr>
              <w:spacing w:after="0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Смедеревска Паланка</w:t>
            </w:r>
          </w:p>
        </w:tc>
      </w:tr>
      <w:tr w:rsidR="00185F9F" w14:paraId="02F5DEF3" w14:textId="77777777" w:rsidTr="00147F4C">
        <w:trPr>
          <w:trHeight w:val="30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BB24A07" w14:textId="14438563" w:rsidR="00185F9F" w:rsidRDefault="00185F9F" w:rsidP="00185F9F">
            <w:pPr>
              <w:pStyle w:val="Pasussalistom"/>
              <w:numPr>
                <w:ilvl w:val="0"/>
                <w:numId w:val="1"/>
              </w:num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  <w:lang w:val="sr-Latn-RS"/>
              </w:rPr>
            </w:pPr>
            <w:r w:rsidRPr="7C3CCE09">
              <w:rPr>
                <w:rFonts w:ascii="Tahoma" w:eastAsia="Tahoma" w:hAnsi="Tahoma" w:cs="Tahoma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8D9C88" w14:textId="57B56639" w:rsidR="00185F9F" w:rsidRDefault="00185F9F" w:rsidP="00185F9F">
            <w:pPr>
              <w:spacing w:after="0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Јагодина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5087B57" w14:textId="2EA6804D" w:rsidR="00185F9F" w:rsidRDefault="00185F9F" w:rsidP="00185F9F">
            <w:pPr>
              <w:spacing w:after="0"/>
              <w:jc w:val="center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56.</w:t>
            </w:r>
          </w:p>
        </w:tc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69ABB9" w14:textId="4494CED5" w:rsidR="00185F9F" w:rsidRDefault="00185F9F" w:rsidP="00185F9F">
            <w:pPr>
              <w:spacing w:after="0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Сокобања</w:t>
            </w:r>
          </w:p>
        </w:tc>
      </w:tr>
      <w:tr w:rsidR="00185F9F" w14:paraId="6B0B6E8E" w14:textId="77777777" w:rsidTr="00147F4C">
        <w:trPr>
          <w:trHeight w:val="30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7C8D2D0" w14:textId="0E8FE812" w:rsidR="00185F9F" w:rsidRDefault="00185F9F" w:rsidP="00185F9F">
            <w:pPr>
              <w:pStyle w:val="Pasussalistom"/>
              <w:numPr>
                <w:ilvl w:val="0"/>
                <w:numId w:val="1"/>
              </w:num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  <w:lang w:val="sr-Latn-RS"/>
              </w:rPr>
            </w:pPr>
            <w:r w:rsidRPr="7C3CCE09">
              <w:rPr>
                <w:rFonts w:ascii="Tahoma" w:eastAsia="Tahoma" w:hAnsi="Tahoma" w:cs="Tahoma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C6E4BD" w14:textId="651F7EC2" w:rsidR="00185F9F" w:rsidRDefault="00185F9F" w:rsidP="00185F9F">
            <w:pPr>
              <w:spacing w:after="0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Кањижа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8109223" w14:textId="1BCF9873" w:rsidR="00185F9F" w:rsidRDefault="00185F9F" w:rsidP="00185F9F">
            <w:pPr>
              <w:spacing w:after="0"/>
              <w:jc w:val="center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57.</w:t>
            </w:r>
          </w:p>
        </w:tc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E546BC" w14:textId="061829CE" w:rsidR="00185F9F" w:rsidRDefault="00185F9F" w:rsidP="00185F9F">
            <w:pPr>
              <w:spacing w:after="0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Сремска Митровица</w:t>
            </w:r>
          </w:p>
        </w:tc>
      </w:tr>
      <w:tr w:rsidR="00185F9F" w14:paraId="7919F421" w14:textId="77777777" w:rsidTr="00147F4C">
        <w:trPr>
          <w:trHeight w:val="30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492C1F4" w14:textId="2FE9A99E" w:rsidR="00185F9F" w:rsidRDefault="00185F9F" w:rsidP="00185F9F">
            <w:pPr>
              <w:pStyle w:val="Pasussalistom"/>
              <w:numPr>
                <w:ilvl w:val="0"/>
                <w:numId w:val="1"/>
              </w:num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  <w:lang w:val="sr-Latn-RS"/>
              </w:rPr>
            </w:pPr>
          </w:p>
        </w:tc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9FF3FD" w14:textId="044EC174" w:rsidR="00185F9F" w:rsidRDefault="00185F9F" w:rsidP="00185F9F">
            <w:pPr>
              <w:spacing w:after="0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Кикинда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644E8D7" w14:textId="680875E3" w:rsidR="00185F9F" w:rsidRDefault="00185F9F" w:rsidP="00185F9F">
            <w:pPr>
              <w:spacing w:after="0"/>
              <w:jc w:val="center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58.</w:t>
            </w:r>
          </w:p>
        </w:tc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CAC9A8" w14:textId="279F6C31" w:rsidR="00185F9F" w:rsidRDefault="00185F9F" w:rsidP="00185F9F">
            <w:pPr>
              <w:spacing w:after="0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Сурдулица</w:t>
            </w:r>
          </w:p>
        </w:tc>
      </w:tr>
      <w:tr w:rsidR="00185F9F" w14:paraId="762A48C8" w14:textId="77777777" w:rsidTr="00147F4C">
        <w:trPr>
          <w:trHeight w:val="30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CCB13AF" w14:textId="6CBF51CE" w:rsidR="00185F9F" w:rsidRDefault="00185F9F" w:rsidP="00185F9F">
            <w:pPr>
              <w:pStyle w:val="Pasussalistom"/>
              <w:numPr>
                <w:ilvl w:val="0"/>
                <w:numId w:val="1"/>
              </w:num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  <w:lang w:val="sr-Latn-RS"/>
              </w:rPr>
            </w:pPr>
            <w:r w:rsidRPr="7C3CCE09">
              <w:rPr>
                <w:rFonts w:ascii="Tahoma" w:eastAsia="Tahoma" w:hAnsi="Tahoma" w:cs="Tahoma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FEAF38" w14:textId="1484A914" w:rsidR="00185F9F" w:rsidRDefault="00185F9F" w:rsidP="00185F9F">
            <w:pPr>
              <w:spacing w:after="0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58923B4" w14:textId="2A066EC4" w:rsidR="00185F9F" w:rsidRDefault="00185F9F" w:rsidP="00185F9F">
            <w:pPr>
              <w:spacing w:after="0"/>
              <w:jc w:val="center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59.</w:t>
            </w:r>
          </w:p>
        </w:tc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16D862" w14:textId="53D41C4F" w:rsidR="00185F9F" w:rsidRDefault="00185F9F" w:rsidP="00185F9F">
            <w:pPr>
              <w:spacing w:after="0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Темерин</w:t>
            </w:r>
          </w:p>
        </w:tc>
      </w:tr>
      <w:tr w:rsidR="00185F9F" w14:paraId="6C40A2C7" w14:textId="77777777" w:rsidTr="00147F4C">
        <w:trPr>
          <w:trHeight w:val="30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F94CCBB" w14:textId="0AB5A7F7" w:rsidR="00185F9F" w:rsidRDefault="00185F9F" w:rsidP="00185F9F">
            <w:pPr>
              <w:pStyle w:val="Pasussalistom"/>
              <w:numPr>
                <w:ilvl w:val="0"/>
                <w:numId w:val="1"/>
              </w:num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  <w:lang w:val="sr-Latn-RS"/>
              </w:rPr>
            </w:pPr>
            <w:r w:rsidRPr="7C3CCE09">
              <w:rPr>
                <w:rFonts w:ascii="Tahoma" w:eastAsia="Tahoma" w:hAnsi="Tahoma" w:cs="Tahoma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68F59F" w14:textId="40572454" w:rsidR="00185F9F" w:rsidRDefault="00185F9F" w:rsidP="00185F9F">
            <w:pPr>
              <w:spacing w:after="0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Краљево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8D891AE" w14:textId="0B4EEB01" w:rsidR="00185F9F" w:rsidRDefault="00185F9F" w:rsidP="00185F9F">
            <w:pPr>
              <w:spacing w:after="0"/>
              <w:jc w:val="center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61.</w:t>
            </w:r>
          </w:p>
        </w:tc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91675A" w14:textId="6D9A32D8" w:rsidR="00185F9F" w:rsidRDefault="00185F9F" w:rsidP="00185F9F">
            <w:pPr>
              <w:spacing w:after="0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Топола</w:t>
            </w:r>
          </w:p>
        </w:tc>
      </w:tr>
      <w:tr w:rsidR="000E62ED" w14:paraId="5546199E" w14:textId="77777777" w:rsidTr="00147F4C">
        <w:trPr>
          <w:trHeight w:val="30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66E98B6" w14:textId="2598D4E6" w:rsidR="000E62ED" w:rsidRDefault="000E62ED" w:rsidP="000E62ED">
            <w:pPr>
              <w:pStyle w:val="Pasussalistom"/>
              <w:numPr>
                <w:ilvl w:val="0"/>
                <w:numId w:val="1"/>
              </w:num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  <w:lang w:val="sr-Latn-RS"/>
              </w:rPr>
            </w:pPr>
            <w:r w:rsidRPr="7C3CCE09">
              <w:rPr>
                <w:rFonts w:ascii="Tahoma" w:eastAsia="Tahoma" w:hAnsi="Tahoma" w:cs="Tahoma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323C34" w14:textId="6A198FF7" w:rsidR="000E62ED" w:rsidRDefault="000E62ED" w:rsidP="000E62ED">
            <w:pPr>
              <w:spacing w:after="0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Крупањ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1CDD7B1" w14:textId="6618C672" w:rsidR="000E62ED" w:rsidRDefault="000E62ED" w:rsidP="000E62ED">
            <w:pPr>
              <w:spacing w:after="0"/>
              <w:jc w:val="center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62.</w:t>
            </w:r>
          </w:p>
        </w:tc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9A8F7C" w14:textId="65B47DC6" w:rsidR="000E62ED" w:rsidRDefault="000E62ED" w:rsidP="000E62ED">
            <w:pPr>
              <w:spacing w:after="0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Трстеник</w:t>
            </w:r>
          </w:p>
        </w:tc>
      </w:tr>
      <w:tr w:rsidR="000E62ED" w14:paraId="1AD9D048" w14:textId="77777777" w:rsidTr="00147F4C">
        <w:trPr>
          <w:trHeight w:val="30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5A2B714" w14:textId="0184C8DA" w:rsidR="000E62ED" w:rsidRDefault="000E62ED" w:rsidP="000E62ED">
            <w:pPr>
              <w:pStyle w:val="Pasussalistom"/>
              <w:numPr>
                <w:ilvl w:val="0"/>
                <w:numId w:val="1"/>
              </w:num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  <w:lang w:val="sr-Latn-RS"/>
              </w:rPr>
            </w:pPr>
            <w:r w:rsidRPr="7C3CCE09">
              <w:rPr>
                <w:rFonts w:ascii="Tahoma" w:eastAsia="Tahoma" w:hAnsi="Tahoma" w:cs="Tahoma"/>
                <w:sz w:val="20"/>
                <w:szCs w:val="20"/>
                <w:lang w:val="sr-Latn-RS"/>
              </w:rPr>
              <w:lastRenderedPageBreak/>
              <w:t xml:space="preserve"> </w:t>
            </w:r>
          </w:p>
        </w:tc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E5328C" w14:textId="6E58BC5C" w:rsidR="000E62ED" w:rsidRPr="004B44B3" w:rsidRDefault="000E62ED" w:rsidP="000E62ED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>Крушевац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E236CB6" w14:textId="5F81DDB3" w:rsidR="000E62ED" w:rsidRDefault="000E62ED" w:rsidP="000E62ED">
            <w:pPr>
              <w:spacing w:after="0"/>
              <w:jc w:val="center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63.</w:t>
            </w:r>
          </w:p>
        </w:tc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585CC4" w14:textId="584A0CD0" w:rsidR="000E62ED" w:rsidRDefault="000E62ED" w:rsidP="000E62ED">
            <w:pPr>
              <w:spacing w:after="0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Тутин</w:t>
            </w:r>
          </w:p>
        </w:tc>
      </w:tr>
      <w:tr w:rsidR="000E62ED" w14:paraId="4CADB906" w14:textId="77777777" w:rsidTr="00147F4C">
        <w:trPr>
          <w:trHeight w:val="30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4D5123C" w14:textId="39EB816B" w:rsidR="000E62ED" w:rsidRDefault="000E62ED" w:rsidP="000E62ED">
            <w:pPr>
              <w:pStyle w:val="Pasussalistom"/>
              <w:numPr>
                <w:ilvl w:val="0"/>
                <w:numId w:val="1"/>
              </w:num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  <w:lang w:val="sr-Latn-RS"/>
              </w:rPr>
            </w:pPr>
            <w:r w:rsidRPr="7C3CCE09">
              <w:rPr>
                <w:rFonts w:ascii="Tahoma" w:eastAsia="Tahoma" w:hAnsi="Tahoma" w:cs="Tahoma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51A489" w14:textId="6858CA4A" w:rsidR="000E62ED" w:rsidRDefault="000E62ED" w:rsidP="000E62ED">
            <w:pPr>
              <w:spacing w:after="0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Кула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14CC12E" w14:textId="14231783" w:rsidR="000E62ED" w:rsidRDefault="000E62ED" w:rsidP="000E62ED">
            <w:pPr>
              <w:spacing w:after="0"/>
              <w:jc w:val="center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64.</w:t>
            </w:r>
          </w:p>
        </w:tc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46FE81" w14:textId="2BDA7961" w:rsidR="000E62ED" w:rsidRDefault="000E62ED" w:rsidP="000E62ED">
            <w:pPr>
              <w:spacing w:after="0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Ћуприја</w:t>
            </w:r>
          </w:p>
        </w:tc>
      </w:tr>
      <w:tr w:rsidR="000E62ED" w14:paraId="793C52C6" w14:textId="77777777" w:rsidTr="00147F4C">
        <w:trPr>
          <w:trHeight w:val="30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8DF0A60" w14:textId="77777777" w:rsidR="000E62ED" w:rsidRPr="7C3CCE09" w:rsidRDefault="000E62ED" w:rsidP="000E62ED">
            <w:pPr>
              <w:pStyle w:val="Pasussalistom"/>
              <w:numPr>
                <w:ilvl w:val="0"/>
                <w:numId w:val="1"/>
              </w:num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  <w:lang w:val="sr-Latn-RS"/>
              </w:rPr>
            </w:pPr>
          </w:p>
        </w:tc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9DC922" w14:textId="3AF17BA5" w:rsidR="000E62ED" w:rsidRPr="7C3CCE09" w:rsidRDefault="000E62ED" w:rsidP="000E62ED">
            <w:pPr>
              <w:spacing w:after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Лебане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33A0966" w14:textId="2149BD41" w:rsidR="000E62ED" w:rsidRPr="7C3CCE09" w:rsidRDefault="000E62ED" w:rsidP="000E62ED">
            <w:pPr>
              <w:spacing w:after="0"/>
              <w:jc w:val="center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65.</w:t>
            </w:r>
          </w:p>
        </w:tc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87650C" w14:textId="776F54B4" w:rsidR="000E62ED" w:rsidRDefault="000E62ED" w:rsidP="000E62ED">
            <w:pPr>
              <w:spacing w:after="0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Ужице</w:t>
            </w:r>
          </w:p>
        </w:tc>
      </w:tr>
      <w:tr w:rsidR="000E62ED" w14:paraId="2799AFE4" w14:textId="77777777" w:rsidTr="00147F4C">
        <w:trPr>
          <w:trHeight w:val="30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4251B73" w14:textId="5017E812" w:rsidR="000E62ED" w:rsidRDefault="000E62ED" w:rsidP="000E62ED">
            <w:pPr>
              <w:pStyle w:val="Pasussalistom"/>
              <w:numPr>
                <w:ilvl w:val="0"/>
                <w:numId w:val="1"/>
              </w:num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  <w:lang w:val="sr-Latn-RS"/>
              </w:rPr>
            </w:pPr>
            <w:r w:rsidRPr="7C3CCE09">
              <w:rPr>
                <w:rFonts w:ascii="Tahoma" w:eastAsia="Tahoma" w:hAnsi="Tahoma" w:cs="Tahoma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1A6F11" w14:textId="7CD606D3" w:rsidR="000E62ED" w:rsidRDefault="000E62ED" w:rsidP="000E62ED">
            <w:pPr>
              <w:spacing w:after="0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Лесковац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44907FE" w14:textId="24EE3717" w:rsidR="000E62ED" w:rsidRDefault="000E62ED" w:rsidP="000E62ED">
            <w:pPr>
              <w:spacing w:after="0"/>
              <w:jc w:val="center"/>
            </w:pPr>
            <w:r>
              <w:t>66.</w:t>
            </w:r>
          </w:p>
        </w:tc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EA4F36" w14:textId="05116EC3" w:rsidR="000E62ED" w:rsidRDefault="000E62ED" w:rsidP="000E62ED">
            <w:pPr>
              <w:spacing w:after="0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Чача</w:t>
            </w:r>
            <w:r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Latn-RS"/>
              </w:rPr>
              <w:t>K</w:t>
            </w:r>
          </w:p>
        </w:tc>
      </w:tr>
      <w:tr w:rsidR="000E62ED" w14:paraId="29DDF186" w14:textId="77777777" w:rsidTr="00147F4C">
        <w:trPr>
          <w:trHeight w:val="30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B10529B" w14:textId="3AE726C9" w:rsidR="000E62ED" w:rsidRDefault="000E62ED" w:rsidP="000E62ED">
            <w:pPr>
              <w:pStyle w:val="Pasussalistom"/>
              <w:numPr>
                <w:ilvl w:val="0"/>
                <w:numId w:val="1"/>
              </w:num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  <w:lang w:val="sr-Latn-RS"/>
              </w:rPr>
            </w:pPr>
            <w:r w:rsidRPr="7C3CCE09">
              <w:rPr>
                <w:rFonts w:ascii="Tahoma" w:eastAsia="Tahoma" w:hAnsi="Tahoma" w:cs="Tahoma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9A838F" w14:textId="39D0D4CC" w:rsidR="000E62ED" w:rsidRDefault="000E62ED" w:rsidP="000E62ED">
            <w:pPr>
              <w:spacing w:after="0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Лозница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EBA35C6" w14:textId="61C423FA" w:rsidR="000E62ED" w:rsidRDefault="000E62ED" w:rsidP="000E62ED">
            <w:pPr>
              <w:spacing w:after="0"/>
              <w:jc w:val="center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67.</w:t>
            </w:r>
          </w:p>
        </w:tc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44DDBC" w14:textId="08D2DB93" w:rsidR="000E62ED" w:rsidRDefault="000E62ED" w:rsidP="000E62ED">
            <w:pPr>
              <w:spacing w:after="0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Шабац</w:t>
            </w:r>
          </w:p>
        </w:tc>
      </w:tr>
      <w:tr w:rsidR="000E62ED" w14:paraId="470C6B93" w14:textId="77777777" w:rsidTr="00147F4C">
        <w:trPr>
          <w:trHeight w:val="30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5D1011F" w14:textId="00FF9B0A" w:rsidR="000E62ED" w:rsidRDefault="000E62ED" w:rsidP="000E62ED">
            <w:pPr>
              <w:pStyle w:val="Pasussalistom"/>
              <w:numPr>
                <w:ilvl w:val="0"/>
                <w:numId w:val="1"/>
              </w:num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  <w:lang w:val="sr-Latn-RS"/>
              </w:rPr>
            </w:pPr>
            <w:r w:rsidRPr="7C3CCE09">
              <w:rPr>
                <w:rFonts w:ascii="Tahoma" w:eastAsia="Tahoma" w:hAnsi="Tahoma" w:cs="Tahoma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FC9513" w14:textId="1B807199" w:rsidR="000E62ED" w:rsidRDefault="000E62ED" w:rsidP="000E62ED">
            <w:pPr>
              <w:spacing w:after="0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Мали Зворник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DFBE438" w14:textId="3CA5179F" w:rsidR="000E62ED" w:rsidRDefault="000E62ED" w:rsidP="000E62ED">
            <w:pPr>
              <w:spacing w:after="0"/>
              <w:jc w:val="center"/>
            </w:pPr>
            <w:r>
              <w:t>68.</w:t>
            </w:r>
          </w:p>
        </w:tc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D2A7FD" w14:textId="1C3E5ABD" w:rsidR="000E62ED" w:rsidRDefault="000E62ED" w:rsidP="000E62ED">
            <w:pPr>
              <w:spacing w:after="0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sr-Cyrl-RS"/>
              </w:rPr>
              <w:t>Шид</w:t>
            </w:r>
          </w:p>
        </w:tc>
      </w:tr>
      <w:tr w:rsidR="000E62ED" w14:paraId="3DB25BA7" w14:textId="77777777" w:rsidTr="00147F4C">
        <w:trPr>
          <w:trHeight w:val="30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4D940B0" w14:textId="64C8ACCE" w:rsidR="000E62ED" w:rsidRDefault="000E62ED" w:rsidP="000E62ED">
            <w:pPr>
              <w:pStyle w:val="Pasussalistom"/>
              <w:numPr>
                <w:ilvl w:val="0"/>
                <w:numId w:val="1"/>
              </w:num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  <w:lang w:val="sr-Latn-RS"/>
              </w:rPr>
            </w:pPr>
            <w:r w:rsidRPr="7C3CCE09">
              <w:rPr>
                <w:rFonts w:ascii="Tahoma" w:eastAsia="Tahoma" w:hAnsi="Tahoma" w:cs="Tahoma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B3C648" w14:textId="39923940" w:rsidR="000E62ED" w:rsidRDefault="000E62ED" w:rsidP="000E62ED">
            <w:pPr>
              <w:spacing w:after="0"/>
            </w:pPr>
            <w:r w:rsidRPr="7C3CCE09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Медвеђа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353C075" w14:textId="1733F940" w:rsidR="000E62ED" w:rsidRDefault="000E62ED" w:rsidP="000E62ED">
            <w:pPr>
              <w:spacing w:after="0"/>
              <w:jc w:val="center"/>
            </w:pPr>
          </w:p>
        </w:tc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E4F6E8" w14:textId="250E57D5" w:rsidR="000E62ED" w:rsidRDefault="000E62ED" w:rsidP="000E62ED">
            <w:pPr>
              <w:spacing w:after="0"/>
            </w:pPr>
          </w:p>
        </w:tc>
      </w:tr>
    </w:tbl>
    <w:p w14:paraId="2AE1E066" w14:textId="366A70FD" w:rsidR="009D30A1" w:rsidRPr="00D175DE" w:rsidRDefault="009D30A1" w:rsidP="00283C0D">
      <w:pPr>
        <w:spacing w:after="0" w:line="240" w:lineRule="auto"/>
        <w:ind w:left="540"/>
        <w:rPr>
          <w:rFonts w:ascii="Arial" w:hAnsi="Arial" w:cs="Arial"/>
          <w:lang w:val="sr-Latn-RS"/>
        </w:rPr>
      </w:pPr>
    </w:p>
    <w:p w14:paraId="2C7D5BC6" w14:textId="603687CE" w:rsidR="009D30A1" w:rsidRPr="00D175DE" w:rsidRDefault="009D30A1" w:rsidP="00283C0D">
      <w:pPr>
        <w:spacing w:after="0" w:line="240" w:lineRule="auto"/>
        <w:ind w:left="540"/>
        <w:rPr>
          <w:rFonts w:ascii="Arial" w:hAnsi="Arial" w:cs="Arial"/>
          <w:lang w:val="sr-Latn-RS"/>
        </w:rPr>
      </w:pPr>
    </w:p>
    <w:p w14:paraId="2704D19D" w14:textId="77777777" w:rsidR="009D30A1" w:rsidRPr="00D175DE" w:rsidRDefault="009D30A1" w:rsidP="00283C0D">
      <w:pPr>
        <w:spacing w:after="0" w:line="240" w:lineRule="auto"/>
        <w:ind w:left="540"/>
        <w:rPr>
          <w:rFonts w:ascii="Arial" w:hAnsi="Arial" w:cs="Arial"/>
          <w:lang w:val="sr-Latn-RS"/>
        </w:rPr>
      </w:pPr>
    </w:p>
    <w:p w14:paraId="0E7C6214" w14:textId="54CB6145" w:rsidR="007F5687" w:rsidRPr="00D175DE" w:rsidRDefault="007F5687" w:rsidP="00283C0D">
      <w:pPr>
        <w:spacing w:after="0" w:line="240" w:lineRule="auto"/>
        <w:ind w:left="540"/>
        <w:rPr>
          <w:rFonts w:ascii="Arial" w:hAnsi="Arial" w:cs="Arial"/>
          <w:lang w:val="sr-Latn-RS"/>
        </w:rPr>
      </w:pPr>
    </w:p>
    <w:p w14:paraId="195F8343" w14:textId="77777777" w:rsidR="007F5687" w:rsidRPr="00D175DE" w:rsidRDefault="007F5687" w:rsidP="00283C0D">
      <w:pPr>
        <w:spacing w:after="0" w:line="240" w:lineRule="auto"/>
        <w:ind w:left="540"/>
        <w:rPr>
          <w:rFonts w:ascii="Arial" w:hAnsi="Arial" w:cs="Arial"/>
          <w:lang w:val="sr-Latn-RS"/>
        </w:rPr>
      </w:pPr>
    </w:p>
    <w:p w14:paraId="0BC00A59" w14:textId="6159A54A" w:rsidR="007F5687" w:rsidRPr="00D175DE" w:rsidRDefault="007F5687" w:rsidP="00283C0D">
      <w:pPr>
        <w:spacing w:after="0" w:line="240" w:lineRule="auto"/>
        <w:ind w:left="540"/>
        <w:rPr>
          <w:rFonts w:ascii="Arial" w:hAnsi="Arial" w:cs="Arial"/>
          <w:lang w:val="sr-Latn-RS"/>
        </w:rPr>
      </w:pPr>
    </w:p>
    <w:p w14:paraId="114DA493" w14:textId="1D2AA56D" w:rsidR="007F5687" w:rsidRPr="00D175DE" w:rsidRDefault="007F5687" w:rsidP="00283C0D">
      <w:pPr>
        <w:spacing w:after="0" w:line="240" w:lineRule="auto"/>
        <w:rPr>
          <w:rFonts w:ascii="Arial" w:hAnsi="Arial" w:cs="Arial"/>
          <w:lang w:val="sr-Latn-RS"/>
        </w:rPr>
      </w:pPr>
    </w:p>
    <w:p w14:paraId="6274BF47" w14:textId="33DB026D" w:rsidR="007F5687" w:rsidRPr="00D175DE" w:rsidRDefault="007F5687" w:rsidP="00283C0D">
      <w:pPr>
        <w:spacing w:after="0" w:line="240" w:lineRule="auto"/>
        <w:rPr>
          <w:rFonts w:ascii="Arial" w:hAnsi="Arial" w:cs="Arial"/>
          <w:lang w:val="sr-Latn-RS"/>
        </w:rPr>
      </w:pPr>
    </w:p>
    <w:p w14:paraId="65D123A9" w14:textId="77777777" w:rsidR="007F5687" w:rsidRDefault="007F5687" w:rsidP="00283C0D">
      <w:pPr>
        <w:spacing w:after="0" w:line="240" w:lineRule="auto"/>
        <w:rPr>
          <w:rFonts w:ascii="Arial" w:hAnsi="Arial" w:cs="Arial"/>
          <w:lang w:val="sr-Latn-RS"/>
        </w:rPr>
      </w:pPr>
    </w:p>
    <w:p w14:paraId="4ABF776D" w14:textId="77777777" w:rsidR="00A40D13" w:rsidRPr="00A40D13" w:rsidRDefault="00A40D13" w:rsidP="00A40D13">
      <w:pPr>
        <w:rPr>
          <w:rFonts w:ascii="Arial" w:hAnsi="Arial" w:cs="Arial"/>
          <w:sz w:val="18"/>
          <w:szCs w:val="18"/>
          <w:lang w:val="sr-Latn-RS"/>
        </w:rPr>
      </w:pPr>
    </w:p>
    <w:p w14:paraId="20E379B4" w14:textId="77777777" w:rsidR="00A40D13" w:rsidRPr="00A40D13" w:rsidRDefault="00A40D13" w:rsidP="00A40D13">
      <w:pPr>
        <w:rPr>
          <w:rFonts w:ascii="Arial" w:hAnsi="Arial" w:cs="Arial"/>
          <w:sz w:val="18"/>
          <w:szCs w:val="18"/>
          <w:lang w:val="sr-Latn-RS"/>
        </w:rPr>
      </w:pPr>
    </w:p>
    <w:p w14:paraId="6733C621" w14:textId="77777777" w:rsidR="00A40D13" w:rsidRPr="00A40D13" w:rsidRDefault="00A40D13" w:rsidP="00A40D13">
      <w:pPr>
        <w:rPr>
          <w:rFonts w:ascii="Arial" w:hAnsi="Arial" w:cs="Arial"/>
          <w:sz w:val="18"/>
          <w:szCs w:val="18"/>
          <w:lang w:val="sr-Latn-RS"/>
        </w:rPr>
      </w:pPr>
    </w:p>
    <w:p w14:paraId="0FC7C99F" w14:textId="77777777" w:rsidR="00A40D13" w:rsidRPr="00A40D13" w:rsidRDefault="00A40D13" w:rsidP="00A40D13">
      <w:pPr>
        <w:rPr>
          <w:rFonts w:ascii="Arial" w:hAnsi="Arial" w:cs="Arial"/>
          <w:sz w:val="18"/>
          <w:szCs w:val="18"/>
          <w:lang w:val="sr-Latn-RS"/>
        </w:rPr>
      </w:pPr>
    </w:p>
    <w:p w14:paraId="3F337FFC" w14:textId="72978CE0" w:rsidR="00A40D13" w:rsidRPr="00A40D13" w:rsidRDefault="00A40D13" w:rsidP="00A40D13">
      <w:pPr>
        <w:rPr>
          <w:rFonts w:ascii="Arial" w:hAnsi="Arial" w:cs="Arial"/>
          <w:sz w:val="18"/>
          <w:szCs w:val="18"/>
          <w:lang w:val="sr-Latn-RS"/>
        </w:rPr>
      </w:pPr>
    </w:p>
    <w:p w14:paraId="65EFDCC5" w14:textId="68C7B2A6" w:rsidR="00A40D13" w:rsidRPr="00A40D13" w:rsidRDefault="00A40D13" w:rsidP="00A40D13">
      <w:pPr>
        <w:rPr>
          <w:rFonts w:ascii="Arial" w:hAnsi="Arial" w:cs="Arial"/>
          <w:sz w:val="18"/>
          <w:szCs w:val="18"/>
          <w:lang w:val="sr-Latn-RS"/>
        </w:rPr>
      </w:pPr>
    </w:p>
    <w:p w14:paraId="0BE6A692" w14:textId="1DB27E9B" w:rsidR="00A40D13" w:rsidRDefault="00A40D13" w:rsidP="00A40D13">
      <w:pPr>
        <w:rPr>
          <w:rFonts w:ascii="Arial" w:hAnsi="Arial" w:cs="Arial"/>
          <w:lang w:val="sr-Latn-RS"/>
        </w:rPr>
      </w:pPr>
    </w:p>
    <w:p w14:paraId="12DBB8CD" w14:textId="679217AE" w:rsidR="00A40D13" w:rsidRDefault="00A40D13" w:rsidP="00A40D13">
      <w:pPr>
        <w:tabs>
          <w:tab w:val="left" w:pos="4350"/>
        </w:tabs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</w:p>
    <w:sectPr w:rsidR="00A40D13" w:rsidSect="00FF61D2">
      <w:headerReference w:type="default" r:id="rId10"/>
      <w:footerReference w:type="default" r:id="rId11"/>
      <w:pgSz w:w="12240" w:h="15840"/>
      <w:pgMar w:top="1440" w:right="5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9DDC8" w14:textId="77777777" w:rsidR="00802005" w:rsidRDefault="00802005" w:rsidP="009F3B4A">
      <w:pPr>
        <w:spacing w:after="0" w:line="240" w:lineRule="auto"/>
      </w:pPr>
      <w:r>
        <w:separator/>
      </w:r>
    </w:p>
  </w:endnote>
  <w:endnote w:type="continuationSeparator" w:id="0">
    <w:p w14:paraId="6DD3B153" w14:textId="77777777" w:rsidR="00802005" w:rsidRDefault="00802005" w:rsidP="009F3B4A">
      <w:pPr>
        <w:spacing w:after="0" w:line="240" w:lineRule="auto"/>
      </w:pPr>
      <w:r>
        <w:continuationSeparator/>
      </w:r>
    </w:p>
  </w:endnote>
  <w:endnote w:type="continuationNotice" w:id="1">
    <w:p w14:paraId="4C401039" w14:textId="77777777" w:rsidR="00802005" w:rsidRDefault="008020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94E82" w14:textId="6384ACCC" w:rsidR="0075468F" w:rsidRDefault="00B45D00">
    <w:pPr>
      <w:pStyle w:val="Podnojestranice"/>
      <w:jc w:val="center"/>
    </w:pPr>
    <w:r>
      <w:rPr>
        <w:noProof/>
      </w:rPr>
      <w:drawing>
        <wp:anchor distT="0" distB="0" distL="114300" distR="114300" simplePos="0" relativeHeight="251660290" behindDoc="1" locked="0" layoutInCell="1" allowOverlap="1" wp14:anchorId="394FF748" wp14:editId="758CAE0E">
          <wp:simplePos x="0" y="0"/>
          <wp:positionH relativeFrom="column">
            <wp:posOffset>-238125</wp:posOffset>
          </wp:positionH>
          <wp:positionV relativeFrom="paragraph">
            <wp:posOffset>-266700</wp:posOffset>
          </wp:positionV>
          <wp:extent cx="6515100" cy="534035"/>
          <wp:effectExtent l="0" t="0" r="0" b="0"/>
          <wp:wrapNone/>
          <wp:docPr id="273020790" name="Picture 2730207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159577817"/>
        <w:docPartObj>
          <w:docPartGallery w:val="Page Numbers (Bottom of Page)"/>
          <w:docPartUnique/>
        </w:docPartObj>
      </w:sdtPr>
      <w:sdtContent/>
    </w:sdt>
    <w:r w:rsidR="00FB4429" w:rsidRPr="00FB4429">
      <w:t xml:space="preserve"> </w:t>
    </w:r>
  </w:p>
  <w:p w14:paraId="1A87B411" w14:textId="59D387CE" w:rsidR="009F3B4A" w:rsidRPr="00FF61D2" w:rsidRDefault="009F3B4A" w:rsidP="00FF61D2">
    <w:pPr>
      <w:pStyle w:val="Podnojestranice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80194" w14:textId="77777777" w:rsidR="00802005" w:rsidRDefault="00802005" w:rsidP="009F3B4A">
      <w:pPr>
        <w:spacing w:after="0" w:line="240" w:lineRule="auto"/>
      </w:pPr>
      <w:r>
        <w:separator/>
      </w:r>
    </w:p>
  </w:footnote>
  <w:footnote w:type="continuationSeparator" w:id="0">
    <w:p w14:paraId="4CAB749E" w14:textId="77777777" w:rsidR="00802005" w:rsidRDefault="00802005" w:rsidP="009F3B4A">
      <w:pPr>
        <w:spacing w:after="0" w:line="240" w:lineRule="auto"/>
      </w:pPr>
      <w:r>
        <w:continuationSeparator/>
      </w:r>
    </w:p>
  </w:footnote>
  <w:footnote w:type="continuationNotice" w:id="1">
    <w:p w14:paraId="34FDA7F9" w14:textId="77777777" w:rsidR="00802005" w:rsidRDefault="008020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6AF50" w14:textId="69732735" w:rsidR="009F3B4A" w:rsidRDefault="00E0576D" w:rsidP="00C079A1">
    <w:pPr>
      <w:pStyle w:val="Zaglavljestranice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5B89CACF" wp14:editId="26C2BEF2">
          <wp:simplePos x="0" y="0"/>
          <wp:positionH relativeFrom="column">
            <wp:posOffset>-357505</wp:posOffset>
          </wp:positionH>
          <wp:positionV relativeFrom="paragraph">
            <wp:posOffset>-226060</wp:posOffset>
          </wp:positionV>
          <wp:extent cx="1813560" cy="645175"/>
          <wp:effectExtent l="0" t="0" r="0" b="254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64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4843">
      <w:rPr>
        <w:noProof/>
      </w:rPr>
      <w:drawing>
        <wp:anchor distT="0" distB="0" distL="114300" distR="114300" simplePos="0" relativeHeight="251658241" behindDoc="0" locked="0" layoutInCell="1" allowOverlap="1" wp14:anchorId="08B235BD" wp14:editId="5AD92E33">
          <wp:simplePos x="0" y="0"/>
          <wp:positionH relativeFrom="column">
            <wp:posOffset>3542665</wp:posOffset>
          </wp:positionH>
          <wp:positionV relativeFrom="paragraph">
            <wp:posOffset>-144356</wp:posOffset>
          </wp:positionV>
          <wp:extent cx="2931056" cy="491067"/>
          <wp:effectExtent l="0" t="0" r="3175" b="4445"/>
          <wp:wrapNone/>
          <wp:docPr id="3" name="Picture 3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056" cy="49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61E">
      <w:rPr>
        <w:noProof/>
      </w:rPr>
      <w:tab/>
    </w:r>
  </w:p>
  <w:p w14:paraId="2984BE22" w14:textId="6F141284" w:rsidR="00233A7D" w:rsidRDefault="00233A7D" w:rsidP="00233A7D">
    <w:pPr>
      <w:pStyle w:val="Zaglavljestranice"/>
      <w:ind w:left="1875"/>
      <w:rPr>
        <w:noProof/>
      </w:rPr>
    </w:pPr>
  </w:p>
  <w:p w14:paraId="75D92369" w14:textId="3EA9098D" w:rsidR="00233A7D" w:rsidRDefault="00233A7D" w:rsidP="00233A7D">
    <w:pPr>
      <w:pStyle w:val="Zaglavljestranice"/>
      <w:ind w:left="1875"/>
      <w:rPr>
        <w:noProof/>
      </w:rPr>
    </w:pPr>
  </w:p>
  <w:p w14:paraId="0F5BBDDF" w14:textId="6205C9D6" w:rsidR="009F3B4A" w:rsidRPr="00C34FB4" w:rsidRDefault="00247715" w:rsidP="007511CA">
    <w:pPr>
      <w:pStyle w:val="Zaglavljestranice"/>
      <w:ind w:left="450"/>
      <w:rPr>
        <w:rFonts w:ascii="Arial" w:hAnsi="Arial" w:cs="Arial"/>
        <w:b/>
        <w:bCs/>
        <w:caps/>
        <w:noProof/>
        <w:sz w:val="24"/>
        <w:szCs w:val="24"/>
        <w:lang w:val="sr-Cyrl-RS"/>
      </w:rPr>
    </w:pPr>
    <w:r w:rsidRPr="00C34FB4">
      <w:rPr>
        <w:rFonts w:ascii="Arial" w:hAnsi="Arial" w:cs="Arial"/>
        <w:b/>
        <w:bCs/>
        <w:noProof/>
        <w:sz w:val="24"/>
        <w:szCs w:val="24"/>
        <w:lang w:val="sr-Cyrl-RS"/>
      </w:rPr>
      <w:t>Подршка одрживим услугама социјалне заштите у заједници и политикама укључивања на локалном нивоу</w:t>
    </w:r>
  </w:p>
  <w:p w14:paraId="4D8FCE75" w14:textId="472A6385" w:rsidR="009F3B4A" w:rsidRDefault="007511CA">
    <w:pPr>
      <w:pStyle w:val="Zaglavljestranice"/>
    </w:pPr>
    <w:r w:rsidRPr="007511CA"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E9CAE7" wp14:editId="4038B4D1">
              <wp:simplePos x="0" y="0"/>
              <wp:positionH relativeFrom="column">
                <wp:posOffset>313690</wp:posOffset>
              </wp:positionH>
              <wp:positionV relativeFrom="paragraph">
                <wp:posOffset>81280</wp:posOffset>
              </wp:positionV>
              <wp:extent cx="65436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F73192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" strokecolor="#4472c4 [32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1236A"/>
    <w:multiLevelType w:val="hybridMultilevel"/>
    <w:tmpl w:val="083AED3E"/>
    <w:lvl w:ilvl="0" w:tplc="022EF3DE">
      <w:start w:val="1"/>
      <w:numFmt w:val="decimal"/>
      <w:lvlText w:val="%1."/>
      <w:lvlJc w:val="left"/>
      <w:pPr>
        <w:ind w:left="720" w:hanging="360"/>
      </w:pPr>
    </w:lvl>
    <w:lvl w:ilvl="1" w:tplc="11E03F94">
      <w:start w:val="1"/>
      <w:numFmt w:val="lowerLetter"/>
      <w:lvlText w:val="%2."/>
      <w:lvlJc w:val="left"/>
      <w:pPr>
        <w:ind w:left="1440" w:hanging="360"/>
      </w:pPr>
    </w:lvl>
    <w:lvl w:ilvl="2" w:tplc="8320D35A">
      <w:start w:val="1"/>
      <w:numFmt w:val="lowerRoman"/>
      <w:lvlText w:val="%3."/>
      <w:lvlJc w:val="right"/>
      <w:pPr>
        <w:ind w:left="2160" w:hanging="180"/>
      </w:pPr>
    </w:lvl>
    <w:lvl w:ilvl="3" w:tplc="E5302718">
      <w:start w:val="1"/>
      <w:numFmt w:val="decimal"/>
      <w:lvlText w:val="%4."/>
      <w:lvlJc w:val="left"/>
      <w:pPr>
        <w:ind w:left="2880" w:hanging="360"/>
      </w:pPr>
    </w:lvl>
    <w:lvl w:ilvl="4" w:tplc="4C1ADFDE">
      <w:start w:val="1"/>
      <w:numFmt w:val="lowerLetter"/>
      <w:lvlText w:val="%5."/>
      <w:lvlJc w:val="left"/>
      <w:pPr>
        <w:ind w:left="3600" w:hanging="360"/>
      </w:pPr>
    </w:lvl>
    <w:lvl w:ilvl="5" w:tplc="CC3CA514">
      <w:start w:val="1"/>
      <w:numFmt w:val="lowerRoman"/>
      <w:lvlText w:val="%6."/>
      <w:lvlJc w:val="right"/>
      <w:pPr>
        <w:ind w:left="4320" w:hanging="180"/>
      </w:pPr>
    </w:lvl>
    <w:lvl w:ilvl="6" w:tplc="A0F43976">
      <w:start w:val="1"/>
      <w:numFmt w:val="decimal"/>
      <w:lvlText w:val="%7."/>
      <w:lvlJc w:val="left"/>
      <w:pPr>
        <w:ind w:left="5040" w:hanging="360"/>
      </w:pPr>
    </w:lvl>
    <w:lvl w:ilvl="7" w:tplc="C2F841EC">
      <w:start w:val="1"/>
      <w:numFmt w:val="lowerLetter"/>
      <w:lvlText w:val="%8."/>
      <w:lvlJc w:val="left"/>
      <w:pPr>
        <w:ind w:left="5760" w:hanging="360"/>
      </w:pPr>
    </w:lvl>
    <w:lvl w:ilvl="8" w:tplc="4E104B54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58167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6"/>
    <w:rsid w:val="00001FF7"/>
    <w:rsid w:val="00004B72"/>
    <w:rsid w:val="00005745"/>
    <w:rsid w:val="00007E19"/>
    <w:rsid w:val="00010230"/>
    <w:rsid w:val="00016726"/>
    <w:rsid w:val="00023DF7"/>
    <w:rsid w:val="00033BCA"/>
    <w:rsid w:val="000412A6"/>
    <w:rsid w:val="00043BD3"/>
    <w:rsid w:val="00045ACE"/>
    <w:rsid w:val="00051FBD"/>
    <w:rsid w:val="00055670"/>
    <w:rsid w:val="00062A4A"/>
    <w:rsid w:val="00075A3C"/>
    <w:rsid w:val="000A3D73"/>
    <w:rsid w:val="000D1541"/>
    <w:rsid w:val="000E62ED"/>
    <w:rsid w:val="000F34CA"/>
    <w:rsid w:val="00131C77"/>
    <w:rsid w:val="001438C3"/>
    <w:rsid w:val="00147F4C"/>
    <w:rsid w:val="0015278C"/>
    <w:rsid w:val="001529FA"/>
    <w:rsid w:val="001532A9"/>
    <w:rsid w:val="00153E27"/>
    <w:rsid w:val="00157AE0"/>
    <w:rsid w:val="0016195E"/>
    <w:rsid w:val="00170936"/>
    <w:rsid w:val="00180C72"/>
    <w:rsid w:val="00185F9F"/>
    <w:rsid w:val="001C00EE"/>
    <w:rsid w:val="001D483E"/>
    <w:rsid w:val="001D5496"/>
    <w:rsid w:val="001E34FC"/>
    <w:rsid w:val="001F44C0"/>
    <w:rsid w:val="002152ED"/>
    <w:rsid w:val="00216857"/>
    <w:rsid w:val="00220898"/>
    <w:rsid w:val="00233A7D"/>
    <w:rsid w:val="00247715"/>
    <w:rsid w:val="002649E8"/>
    <w:rsid w:val="00271DC3"/>
    <w:rsid w:val="00283C0D"/>
    <w:rsid w:val="002842A7"/>
    <w:rsid w:val="002970E2"/>
    <w:rsid w:val="002A5EA2"/>
    <w:rsid w:val="002D0974"/>
    <w:rsid w:val="002F2D23"/>
    <w:rsid w:val="003012FB"/>
    <w:rsid w:val="00330D81"/>
    <w:rsid w:val="003B3C37"/>
    <w:rsid w:val="003B778F"/>
    <w:rsid w:val="003D15C7"/>
    <w:rsid w:val="003D6811"/>
    <w:rsid w:val="003F54B4"/>
    <w:rsid w:val="003F6F84"/>
    <w:rsid w:val="003F7EF1"/>
    <w:rsid w:val="00406EE3"/>
    <w:rsid w:val="00420F2D"/>
    <w:rsid w:val="00437E99"/>
    <w:rsid w:val="00441004"/>
    <w:rsid w:val="0044270F"/>
    <w:rsid w:val="00444519"/>
    <w:rsid w:val="00464F24"/>
    <w:rsid w:val="00465BF3"/>
    <w:rsid w:val="004811B7"/>
    <w:rsid w:val="00483750"/>
    <w:rsid w:val="00487E75"/>
    <w:rsid w:val="00492CB9"/>
    <w:rsid w:val="004A161E"/>
    <w:rsid w:val="004B44B3"/>
    <w:rsid w:val="004B7969"/>
    <w:rsid w:val="004C4F1A"/>
    <w:rsid w:val="004E2814"/>
    <w:rsid w:val="00520F32"/>
    <w:rsid w:val="005269E2"/>
    <w:rsid w:val="00527EB1"/>
    <w:rsid w:val="00567E99"/>
    <w:rsid w:val="0059616B"/>
    <w:rsid w:val="00597E4F"/>
    <w:rsid w:val="005A2472"/>
    <w:rsid w:val="005A584A"/>
    <w:rsid w:val="005B77AB"/>
    <w:rsid w:val="005C4598"/>
    <w:rsid w:val="005C5664"/>
    <w:rsid w:val="005C605A"/>
    <w:rsid w:val="005F24BE"/>
    <w:rsid w:val="00616A3F"/>
    <w:rsid w:val="00624296"/>
    <w:rsid w:val="00632DE7"/>
    <w:rsid w:val="006338DD"/>
    <w:rsid w:val="00645C6F"/>
    <w:rsid w:val="00662050"/>
    <w:rsid w:val="00662EF6"/>
    <w:rsid w:val="00692846"/>
    <w:rsid w:val="006A4B43"/>
    <w:rsid w:val="006B7434"/>
    <w:rsid w:val="006E2B6E"/>
    <w:rsid w:val="006F5DEB"/>
    <w:rsid w:val="00700FED"/>
    <w:rsid w:val="00713390"/>
    <w:rsid w:val="00713AE6"/>
    <w:rsid w:val="00721B7C"/>
    <w:rsid w:val="00721FF0"/>
    <w:rsid w:val="00730AF8"/>
    <w:rsid w:val="00737CF4"/>
    <w:rsid w:val="00743AEA"/>
    <w:rsid w:val="007511CA"/>
    <w:rsid w:val="00751BD1"/>
    <w:rsid w:val="0075468F"/>
    <w:rsid w:val="00787A53"/>
    <w:rsid w:val="007A244F"/>
    <w:rsid w:val="007A4871"/>
    <w:rsid w:val="007C331B"/>
    <w:rsid w:val="007C6F43"/>
    <w:rsid w:val="007D38F2"/>
    <w:rsid w:val="007F5687"/>
    <w:rsid w:val="00802005"/>
    <w:rsid w:val="00817855"/>
    <w:rsid w:val="008342D1"/>
    <w:rsid w:val="00847FC1"/>
    <w:rsid w:val="00850833"/>
    <w:rsid w:val="008557DF"/>
    <w:rsid w:val="00863C92"/>
    <w:rsid w:val="00872474"/>
    <w:rsid w:val="008764A8"/>
    <w:rsid w:val="0090079D"/>
    <w:rsid w:val="00917028"/>
    <w:rsid w:val="00923083"/>
    <w:rsid w:val="00925981"/>
    <w:rsid w:val="009339BB"/>
    <w:rsid w:val="00934D59"/>
    <w:rsid w:val="0094572A"/>
    <w:rsid w:val="00946E02"/>
    <w:rsid w:val="009502E5"/>
    <w:rsid w:val="00950D17"/>
    <w:rsid w:val="00955319"/>
    <w:rsid w:val="00955466"/>
    <w:rsid w:val="00956CCB"/>
    <w:rsid w:val="009B2CD1"/>
    <w:rsid w:val="009C44D6"/>
    <w:rsid w:val="009D2022"/>
    <w:rsid w:val="009D30A1"/>
    <w:rsid w:val="009F3B4A"/>
    <w:rsid w:val="00A06B6B"/>
    <w:rsid w:val="00A40D13"/>
    <w:rsid w:val="00A41D2B"/>
    <w:rsid w:val="00A4447B"/>
    <w:rsid w:val="00A45B80"/>
    <w:rsid w:val="00A50DAE"/>
    <w:rsid w:val="00A614D1"/>
    <w:rsid w:val="00A65FA9"/>
    <w:rsid w:val="00A80E1B"/>
    <w:rsid w:val="00AA5AD0"/>
    <w:rsid w:val="00AA6CC5"/>
    <w:rsid w:val="00AB5574"/>
    <w:rsid w:val="00AC28E7"/>
    <w:rsid w:val="00AF349B"/>
    <w:rsid w:val="00B04117"/>
    <w:rsid w:val="00B17F15"/>
    <w:rsid w:val="00B332F3"/>
    <w:rsid w:val="00B45D00"/>
    <w:rsid w:val="00B671BB"/>
    <w:rsid w:val="00B744F8"/>
    <w:rsid w:val="00B856A5"/>
    <w:rsid w:val="00B85A57"/>
    <w:rsid w:val="00BA0C85"/>
    <w:rsid w:val="00BB7BCA"/>
    <w:rsid w:val="00C069AB"/>
    <w:rsid w:val="00C079A1"/>
    <w:rsid w:val="00C34FB4"/>
    <w:rsid w:val="00C75C96"/>
    <w:rsid w:val="00C96716"/>
    <w:rsid w:val="00CA74C6"/>
    <w:rsid w:val="00CD4843"/>
    <w:rsid w:val="00CE5738"/>
    <w:rsid w:val="00CF682B"/>
    <w:rsid w:val="00CF7E9C"/>
    <w:rsid w:val="00D113AD"/>
    <w:rsid w:val="00D131EE"/>
    <w:rsid w:val="00D175DE"/>
    <w:rsid w:val="00D227F1"/>
    <w:rsid w:val="00D22B41"/>
    <w:rsid w:val="00D276F0"/>
    <w:rsid w:val="00D43708"/>
    <w:rsid w:val="00DB6EA3"/>
    <w:rsid w:val="00DC4A68"/>
    <w:rsid w:val="00DF308F"/>
    <w:rsid w:val="00DF6E6E"/>
    <w:rsid w:val="00E0576D"/>
    <w:rsid w:val="00E12651"/>
    <w:rsid w:val="00E13A3D"/>
    <w:rsid w:val="00E160F7"/>
    <w:rsid w:val="00E16250"/>
    <w:rsid w:val="00E16626"/>
    <w:rsid w:val="00E26146"/>
    <w:rsid w:val="00E26477"/>
    <w:rsid w:val="00E75E38"/>
    <w:rsid w:val="00E907C6"/>
    <w:rsid w:val="00EB22B6"/>
    <w:rsid w:val="00EB4101"/>
    <w:rsid w:val="00F02BAC"/>
    <w:rsid w:val="00F1121D"/>
    <w:rsid w:val="00F36D1E"/>
    <w:rsid w:val="00F45E39"/>
    <w:rsid w:val="00F556E5"/>
    <w:rsid w:val="00F979A4"/>
    <w:rsid w:val="00FB0821"/>
    <w:rsid w:val="00FB4429"/>
    <w:rsid w:val="00FC3E46"/>
    <w:rsid w:val="00FE1EB6"/>
    <w:rsid w:val="00FE5C74"/>
    <w:rsid w:val="00FF61D2"/>
    <w:rsid w:val="127C8BE5"/>
    <w:rsid w:val="225E4843"/>
    <w:rsid w:val="289CCD10"/>
    <w:rsid w:val="336E1571"/>
    <w:rsid w:val="4881D823"/>
    <w:rsid w:val="5613F6D8"/>
    <w:rsid w:val="5FC95D1F"/>
    <w:rsid w:val="62FBBC0D"/>
    <w:rsid w:val="645E2695"/>
    <w:rsid w:val="7A2872E0"/>
    <w:rsid w:val="7C3CC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47076"/>
  <w15:chartTrackingRefBased/>
  <w15:docId w15:val="{9676DE94-1C9D-4369-8138-021C5F1E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9F3B4A"/>
  </w:style>
  <w:style w:type="paragraph" w:styleId="Podnojestranice">
    <w:name w:val="footer"/>
    <w:basedOn w:val="Normal"/>
    <w:link w:val="Podnojestranice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9F3B4A"/>
  </w:style>
  <w:style w:type="character" w:styleId="Hiperveza">
    <w:name w:val="Hyperlink"/>
    <w:basedOn w:val="Podrazumevanifontpasusa"/>
    <w:uiPriority w:val="99"/>
    <w:unhideWhenUsed/>
    <w:rsid w:val="00DF6E6E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DF6E6E"/>
    <w:rPr>
      <w:color w:val="605E5C"/>
      <w:shd w:val="clear" w:color="auto" w:fill="E1DFDD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93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9339BB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9339B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339B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9339BB"/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9339BB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9339BB"/>
    <w:rPr>
      <w:b/>
      <w:bCs/>
    </w:rPr>
  </w:style>
  <w:style w:type="character" w:styleId="Ispraenahiperveza">
    <w:name w:val="FollowedHyperlink"/>
    <w:basedOn w:val="Podrazumevanifontpasusa"/>
    <w:uiPriority w:val="99"/>
    <w:semiHidden/>
    <w:unhideWhenUsed/>
    <w:rsid w:val="009D30A1"/>
    <w:rPr>
      <w:color w:val="954F72" w:themeColor="followedHyperlink"/>
      <w:u w:val="single"/>
    </w:rPr>
  </w:style>
  <w:style w:type="table" w:styleId="Koordinatnamreatabele">
    <w:name w:val="Table Grid"/>
    <w:basedOn w:val="Normalnatabel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sussalistom">
    <w:name w:val="List Paragraph"/>
    <w:basedOn w:val="Normal"/>
    <w:uiPriority w:val="34"/>
    <w:qFormat/>
    <w:rsid w:val="005B7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b9eca-b553-4fe9-a3d7-d1838b09508d">
      <Terms xmlns="http://schemas.microsoft.com/office/infopath/2007/PartnerControls"/>
    </lcf76f155ced4ddcb4097134ff3c332f>
    <TaxCatchAll xmlns="3334fe79-8e4a-4749-9c2d-138e9608228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15" ma:contentTypeDescription="Create a new document." ma:contentTypeScope="" ma:versionID="ad739a5710c4556d10a68d07dee99909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9ba1eb83c9918b9c37d957056abe257d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1a9b75-0190-4a38-9482-7d72c548bf41}" ma:internalName="TaxCatchAll" ma:showField="CatchAllData" ma:web="3334fe79-8e4a-4749-9c2d-138e96082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6566C8-02D9-4626-827D-51707F9D50E2}">
  <ds:schemaRefs>
    <ds:schemaRef ds:uri="http://schemas.microsoft.com/office/2006/metadata/properties"/>
    <ds:schemaRef ds:uri="http://schemas.microsoft.com/office/infopath/2007/PartnerControls"/>
    <ds:schemaRef ds:uri="bb8b9eca-b553-4fe9-a3d7-d1838b09508d"/>
    <ds:schemaRef ds:uri="3334fe79-8e4a-4749-9c2d-138e96082282"/>
  </ds:schemaRefs>
</ds:datastoreItem>
</file>

<file path=customXml/itemProps2.xml><?xml version="1.0" encoding="utf-8"?>
<ds:datastoreItem xmlns:ds="http://schemas.openxmlformats.org/officeDocument/2006/customXml" ds:itemID="{ADA6537F-B493-4B0D-96B8-39A2A15BB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3334fe79-8e4a-4749-9c2d-138e96082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2E8775-2B22-4CF1-94CD-7142F6E813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11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Markovic</dc:creator>
  <cp:keywords/>
  <dc:description/>
  <cp:lastModifiedBy>Danijela Pocuca</cp:lastModifiedBy>
  <cp:revision>11</cp:revision>
  <cp:lastPrinted>2025-01-15T08:02:00Z</cp:lastPrinted>
  <dcterms:created xsi:type="dcterms:W3CDTF">2024-12-23T09:50:00Z</dcterms:created>
  <dcterms:modified xsi:type="dcterms:W3CDTF">2025-01-15T08:13:00Z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  <property fmtid="{D5CDD505-2E9C-101B-9397-08002B2CF9AE}" pid="3" name="MediaServiceImageTags">
    <vt:lpwstr/>
  </property>
</Properties>
</file>